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EAF73" w14:textId="673A7736" w:rsidR="505BC0EF" w:rsidRDefault="505BC0EF" w:rsidP="6CA1C8A3">
      <w:pPr>
        <w:ind w:left="0"/>
      </w:pPr>
      <w:r w:rsidRPr="6CA1C8A3">
        <w:rPr>
          <w:i/>
          <w:iCs/>
        </w:rPr>
        <w:t>This form can be used for a MIST referral, referral for Parkerville Service, request for consult and/or case review.</w:t>
      </w:r>
      <w:r>
        <w:t xml:space="preserve"> </w:t>
      </w:r>
    </w:p>
    <w:p w14:paraId="0EB32F13" w14:textId="47587F9B" w:rsidR="6CA1C8A3" w:rsidRDefault="6CA1C8A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8"/>
      </w:tblGrid>
      <w:tr w:rsidR="005B4B86" w:rsidRPr="000A2D5A" w14:paraId="687AF9A3" w14:textId="77777777" w:rsidTr="00981A8D">
        <w:tc>
          <w:tcPr>
            <w:tcW w:w="9968" w:type="dxa"/>
          </w:tcPr>
          <w:p w14:paraId="3917FE13" w14:textId="53699018" w:rsidR="005B4B86" w:rsidRPr="000A2D5A" w:rsidRDefault="005B4B86" w:rsidP="000718EF">
            <w:pPr>
              <w:spacing w:line="276" w:lineRule="auto"/>
              <w:ind w:left="0" w:right="-102"/>
              <w:jc w:val="both"/>
              <w:rPr>
                <w:rFonts w:cs="Arial"/>
                <w:sz w:val="21"/>
                <w:szCs w:val="21"/>
              </w:rPr>
            </w:pPr>
            <w:r w:rsidRPr="000A2D5A">
              <w:rPr>
                <w:rFonts w:cs="Arial"/>
                <w:b/>
                <w:bCs/>
                <w:sz w:val="21"/>
                <w:szCs w:val="21"/>
              </w:rPr>
              <w:t>Date of Request</w:t>
            </w:r>
            <w:r w:rsidRPr="000A2D5A">
              <w:rPr>
                <w:rFonts w:cs="Arial"/>
                <w:sz w:val="21"/>
                <w:szCs w:val="21"/>
              </w:rPr>
              <w:t>:</w:t>
            </w:r>
          </w:p>
        </w:tc>
      </w:tr>
      <w:tr w:rsidR="005B4B86" w:rsidRPr="000A2D5A" w14:paraId="1F1516BE" w14:textId="77777777" w:rsidTr="00981A8D">
        <w:tc>
          <w:tcPr>
            <w:tcW w:w="9968" w:type="dxa"/>
          </w:tcPr>
          <w:p w14:paraId="50C7E125" w14:textId="77777777" w:rsidR="005B4B86" w:rsidRPr="000A2D5A" w:rsidRDefault="005B4B86" w:rsidP="000718EF">
            <w:pPr>
              <w:spacing w:line="276" w:lineRule="auto"/>
              <w:ind w:left="0" w:right="-102"/>
              <w:jc w:val="both"/>
              <w:rPr>
                <w:rFonts w:cs="Arial"/>
                <w:sz w:val="21"/>
                <w:szCs w:val="21"/>
              </w:rPr>
            </w:pPr>
          </w:p>
        </w:tc>
      </w:tr>
      <w:tr w:rsidR="005B4B86" w:rsidRPr="000A2D5A" w14:paraId="7D17EC3D" w14:textId="77777777" w:rsidTr="00981A8D">
        <w:tc>
          <w:tcPr>
            <w:tcW w:w="9968" w:type="dxa"/>
          </w:tcPr>
          <w:p w14:paraId="071649C0" w14:textId="4E79C90A" w:rsidR="005B4B86" w:rsidRPr="000A2D5A" w:rsidRDefault="000718EF" w:rsidP="008A48C6">
            <w:pPr>
              <w:spacing w:before="40" w:after="40" w:line="276" w:lineRule="auto"/>
              <w:ind w:left="0" w:right="-102"/>
              <w:jc w:val="both"/>
              <w:rPr>
                <w:rFonts w:cs="Arial"/>
                <w:b/>
                <w:sz w:val="21"/>
                <w:szCs w:val="21"/>
              </w:rPr>
            </w:pPr>
            <w:r w:rsidRPr="000A2D5A">
              <w:rPr>
                <w:rFonts w:cs="Arial"/>
                <w:b/>
                <w:sz w:val="21"/>
                <w:szCs w:val="21"/>
              </w:rPr>
              <w:t>Person Requesting Service</w:t>
            </w:r>
          </w:p>
        </w:tc>
      </w:tr>
      <w:tr w:rsidR="000718EF" w:rsidRPr="000A2D5A" w14:paraId="319EB4CE" w14:textId="77777777" w:rsidTr="00981A8D">
        <w:tc>
          <w:tcPr>
            <w:tcW w:w="9968" w:type="dxa"/>
          </w:tcPr>
          <w:p w14:paraId="19CEE7C8" w14:textId="35CE7D81" w:rsidR="000718EF" w:rsidRPr="000A2D5A" w:rsidRDefault="000718EF" w:rsidP="008A48C6">
            <w:pPr>
              <w:spacing w:before="40" w:after="40" w:line="276" w:lineRule="auto"/>
              <w:ind w:left="0" w:right="-102"/>
              <w:jc w:val="both"/>
              <w:rPr>
                <w:rFonts w:cs="Arial"/>
                <w:sz w:val="21"/>
                <w:szCs w:val="21"/>
              </w:rPr>
            </w:pPr>
            <w:r w:rsidRPr="000A2D5A">
              <w:rPr>
                <w:rFonts w:cs="Arial"/>
                <w:sz w:val="21"/>
                <w:szCs w:val="21"/>
              </w:rPr>
              <w:t>Name:</w:t>
            </w:r>
            <w:r w:rsidR="00C91BAC">
              <w:rPr>
                <w:rFonts w:cs="Arial"/>
                <w:sz w:val="21"/>
                <w:szCs w:val="21"/>
              </w:rPr>
              <w:t xml:space="preserve"> </w:t>
            </w:r>
          </w:p>
        </w:tc>
      </w:tr>
      <w:tr w:rsidR="000718EF" w:rsidRPr="000A2D5A" w14:paraId="62371D45" w14:textId="77777777" w:rsidTr="00981A8D">
        <w:tc>
          <w:tcPr>
            <w:tcW w:w="9968" w:type="dxa"/>
          </w:tcPr>
          <w:p w14:paraId="308B11D0" w14:textId="4DB192FB" w:rsidR="000718EF" w:rsidRPr="000A2D5A" w:rsidRDefault="000718EF" w:rsidP="008A48C6">
            <w:pPr>
              <w:spacing w:before="40" w:after="40" w:line="276" w:lineRule="auto"/>
              <w:ind w:left="0" w:right="-102"/>
              <w:jc w:val="both"/>
              <w:rPr>
                <w:rFonts w:cs="Arial"/>
                <w:sz w:val="21"/>
                <w:szCs w:val="21"/>
              </w:rPr>
            </w:pPr>
            <w:r w:rsidRPr="000A2D5A">
              <w:rPr>
                <w:rFonts w:cs="Arial"/>
                <w:sz w:val="21"/>
                <w:szCs w:val="21"/>
              </w:rPr>
              <w:t xml:space="preserve">Organisation </w:t>
            </w:r>
            <w:r w:rsidRPr="000A2D5A">
              <w:rPr>
                <w:rFonts w:cs="Arial"/>
                <w:i/>
                <w:sz w:val="21"/>
                <w:szCs w:val="21"/>
              </w:rPr>
              <w:t>(if applicable)</w:t>
            </w:r>
            <w:r w:rsidRPr="000A2D5A">
              <w:rPr>
                <w:rFonts w:cs="Arial"/>
                <w:iCs/>
                <w:sz w:val="21"/>
                <w:szCs w:val="21"/>
              </w:rPr>
              <w:t>:</w:t>
            </w:r>
            <w:r w:rsidR="00D20065" w:rsidRPr="000A2D5A">
              <w:rPr>
                <w:rFonts w:cs="Arial"/>
                <w:iCs/>
                <w:sz w:val="21"/>
                <w:szCs w:val="21"/>
              </w:rPr>
              <w:t xml:space="preserve"> </w:t>
            </w:r>
            <w:sdt>
              <w:sdtPr>
                <w:rPr>
                  <w:sz w:val="21"/>
                  <w:szCs w:val="21"/>
                </w:rPr>
                <w:id w:val="-588690255"/>
                <w:placeholder>
                  <w:docPart w:val="EE0CD54D4F5E4EFC85A4E874430B5A3D"/>
                </w:placeholder>
              </w:sdtPr>
              <w:sdtEndPr/>
              <w:sdtContent>
                <w:r w:rsidR="00776171">
                  <w:rPr>
                    <w:sz w:val="21"/>
                    <w:szCs w:val="21"/>
                  </w:rPr>
                  <w:t xml:space="preserve"> </w:t>
                </w:r>
              </w:sdtContent>
            </w:sdt>
          </w:p>
        </w:tc>
      </w:tr>
      <w:tr w:rsidR="000718EF" w:rsidRPr="000A2D5A" w14:paraId="57A98594" w14:textId="77777777" w:rsidTr="00981A8D">
        <w:tc>
          <w:tcPr>
            <w:tcW w:w="9968" w:type="dxa"/>
          </w:tcPr>
          <w:p w14:paraId="776ACF8F" w14:textId="30608E36" w:rsidR="000718EF" w:rsidRPr="000A2D5A" w:rsidRDefault="000718EF" w:rsidP="008A48C6">
            <w:pPr>
              <w:spacing w:before="40" w:after="40" w:line="276" w:lineRule="auto"/>
              <w:ind w:left="0" w:right="-102"/>
              <w:jc w:val="both"/>
              <w:rPr>
                <w:rFonts w:cs="Arial"/>
                <w:sz w:val="21"/>
                <w:szCs w:val="21"/>
              </w:rPr>
            </w:pPr>
            <w:r w:rsidRPr="000A2D5A">
              <w:rPr>
                <w:rFonts w:cs="Arial"/>
                <w:sz w:val="21"/>
                <w:szCs w:val="21"/>
              </w:rPr>
              <w:t xml:space="preserve">Referrers Address:                                                                                             </w:t>
            </w:r>
          </w:p>
        </w:tc>
      </w:tr>
      <w:tr w:rsidR="000718EF" w:rsidRPr="000A2D5A" w14:paraId="291983C0" w14:textId="77777777" w:rsidTr="00981A8D">
        <w:tc>
          <w:tcPr>
            <w:tcW w:w="9968" w:type="dxa"/>
          </w:tcPr>
          <w:p w14:paraId="4E6C3AD3" w14:textId="033C7E18" w:rsidR="000718EF" w:rsidRPr="000A2D5A" w:rsidRDefault="000718EF" w:rsidP="008A48C6">
            <w:pPr>
              <w:spacing w:before="40" w:after="40" w:line="276" w:lineRule="auto"/>
              <w:ind w:left="0" w:right="-102"/>
              <w:jc w:val="both"/>
              <w:rPr>
                <w:rFonts w:cs="Arial"/>
                <w:sz w:val="21"/>
                <w:szCs w:val="21"/>
              </w:rPr>
            </w:pPr>
            <w:r w:rsidRPr="000A2D5A">
              <w:rPr>
                <w:rFonts w:cs="Arial"/>
                <w:sz w:val="21"/>
                <w:szCs w:val="21"/>
              </w:rPr>
              <w:t>Telephone No:</w:t>
            </w:r>
            <w:r w:rsidR="00D20065" w:rsidRPr="000A2D5A">
              <w:rPr>
                <w:rFonts w:cs="Arial"/>
                <w:sz w:val="21"/>
                <w:szCs w:val="21"/>
              </w:rPr>
              <w:t xml:space="preserve"> </w:t>
            </w:r>
          </w:p>
        </w:tc>
      </w:tr>
      <w:tr w:rsidR="00D2793D" w:rsidRPr="000A2D5A" w14:paraId="138785F3" w14:textId="77777777" w:rsidTr="00981A8D">
        <w:tc>
          <w:tcPr>
            <w:tcW w:w="9968" w:type="dxa"/>
          </w:tcPr>
          <w:p w14:paraId="16A0025E" w14:textId="42BE1557" w:rsidR="00D2793D" w:rsidRPr="000A2D5A" w:rsidRDefault="00D2793D" w:rsidP="00FA3703">
            <w:pPr>
              <w:spacing w:before="40" w:after="40" w:line="276" w:lineRule="auto"/>
              <w:ind w:left="0" w:right="-102"/>
              <w:jc w:val="both"/>
              <w:rPr>
                <w:rFonts w:cs="Arial"/>
                <w:sz w:val="21"/>
                <w:szCs w:val="21"/>
              </w:rPr>
            </w:pPr>
            <w:r w:rsidRPr="000A2D5A">
              <w:rPr>
                <w:rFonts w:cs="Arial"/>
                <w:sz w:val="21"/>
                <w:szCs w:val="21"/>
              </w:rPr>
              <w:t xml:space="preserve">Email: </w:t>
            </w:r>
          </w:p>
        </w:tc>
      </w:tr>
      <w:tr w:rsidR="000718EF" w:rsidRPr="000A2D5A" w14:paraId="7CE52DCF" w14:textId="77777777" w:rsidTr="00981A8D">
        <w:tc>
          <w:tcPr>
            <w:tcW w:w="9968" w:type="dxa"/>
          </w:tcPr>
          <w:p w14:paraId="7B6215A4" w14:textId="6281FE7E" w:rsidR="000718EF" w:rsidRPr="000A2D5A" w:rsidRDefault="000718EF" w:rsidP="00FA3703">
            <w:pPr>
              <w:spacing w:before="40" w:after="40" w:line="276" w:lineRule="auto"/>
              <w:ind w:left="0" w:right="-102"/>
              <w:jc w:val="both"/>
              <w:rPr>
                <w:rFonts w:cs="Arial"/>
                <w:sz w:val="21"/>
                <w:szCs w:val="21"/>
              </w:rPr>
            </w:pPr>
            <w:r w:rsidRPr="000A2D5A">
              <w:rPr>
                <w:rFonts w:cs="Arial"/>
                <w:sz w:val="21"/>
                <w:szCs w:val="21"/>
              </w:rPr>
              <w:t>Relationship to child/ young person</w:t>
            </w:r>
            <w:r w:rsidR="00D2793D" w:rsidRPr="000A2D5A">
              <w:rPr>
                <w:rFonts w:cs="Arial"/>
                <w:sz w:val="21"/>
                <w:szCs w:val="21"/>
              </w:rPr>
              <w:t xml:space="preserve">: </w:t>
            </w:r>
            <w:sdt>
              <w:sdtPr>
                <w:rPr>
                  <w:sz w:val="21"/>
                  <w:szCs w:val="21"/>
                </w:rPr>
                <w:id w:val="-1885008915"/>
                <w:placeholder>
                  <w:docPart w:val="DF141EFEF3214C1CBCBAB5EBBE45F435"/>
                </w:placeholder>
                <w:showingPlcHdr/>
              </w:sdtPr>
              <w:sdtEndPr/>
              <w:sdtContent>
                <w:r w:rsidR="00060A21" w:rsidRPr="0062713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5D1D1744" w14:textId="663BE1EC" w:rsidR="008D0D44" w:rsidRPr="000A2D5A" w:rsidRDefault="008D0D44" w:rsidP="00720CA3">
      <w:pPr>
        <w:tabs>
          <w:tab w:val="left" w:pos="0"/>
          <w:tab w:val="left" w:pos="720"/>
        </w:tabs>
        <w:spacing w:after="120" w:line="276" w:lineRule="auto"/>
        <w:ind w:left="0" w:right="-102"/>
        <w:rPr>
          <w:rFonts w:cs="Arial"/>
          <w:b/>
          <w:sz w:val="21"/>
          <w:szCs w:val="21"/>
          <w:u w:val="single"/>
        </w:rPr>
      </w:pPr>
      <w:r w:rsidRPr="000A2D5A">
        <w:rPr>
          <w:rFonts w:cs="Arial"/>
          <w:b/>
          <w:sz w:val="21"/>
          <w:szCs w:val="21"/>
          <w:u w:val="single"/>
        </w:rPr>
        <w:t>__________________________________________________________________________________</w:t>
      </w:r>
      <w:r w:rsidR="00721F3E" w:rsidRPr="000A2D5A">
        <w:rPr>
          <w:rFonts w:cs="Arial"/>
          <w:b/>
          <w:sz w:val="21"/>
          <w:szCs w:val="21"/>
          <w:u w:val="single"/>
        </w:rPr>
        <w:t>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1701"/>
        <w:gridCol w:w="709"/>
        <w:gridCol w:w="2580"/>
        <w:gridCol w:w="2573"/>
      </w:tblGrid>
      <w:tr w:rsidR="000718EF" w:rsidRPr="000A2D5A" w14:paraId="36849F5B" w14:textId="77777777" w:rsidTr="6CA1C8A3">
        <w:tc>
          <w:tcPr>
            <w:tcW w:w="9968" w:type="dxa"/>
            <w:gridSpan w:val="5"/>
          </w:tcPr>
          <w:p w14:paraId="05610A49" w14:textId="263CFB5C" w:rsidR="000718EF" w:rsidRDefault="000718EF" w:rsidP="00D17624">
            <w:pPr>
              <w:spacing w:before="40" w:after="60" w:line="276" w:lineRule="auto"/>
              <w:ind w:left="0" w:right="646"/>
              <w:jc w:val="both"/>
              <w:rPr>
                <w:rFonts w:cs="Arial"/>
                <w:sz w:val="21"/>
                <w:szCs w:val="21"/>
              </w:rPr>
            </w:pPr>
            <w:r w:rsidRPr="000A2D5A">
              <w:rPr>
                <w:rFonts w:cs="Arial"/>
                <w:b/>
                <w:sz w:val="21"/>
                <w:szCs w:val="21"/>
              </w:rPr>
              <w:t>Details of Service</w:t>
            </w:r>
            <w:r w:rsidRPr="000A2D5A">
              <w:rPr>
                <w:rFonts w:cs="Arial"/>
                <w:sz w:val="21"/>
                <w:szCs w:val="21"/>
              </w:rPr>
              <w:t xml:space="preserve"> </w:t>
            </w:r>
            <w:r w:rsidR="00567444" w:rsidRPr="00567444">
              <w:rPr>
                <w:rFonts w:cs="Arial"/>
                <w:b/>
                <w:bCs/>
                <w:sz w:val="21"/>
                <w:szCs w:val="21"/>
              </w:rPr>
              <w:t>required:</w:t>
            </w:r>
          </w:p>
          <w:p w14:paraId="4C4963C0" w14:textId="72949722" w:rsidR="00E000C6" w:rsidRPr="000A2D5A" w:rsidRDefault="00943D25" w:rsidP="00D17624">
            <w:pPr>
              <w:spacing w:before="40" w:after="60" w:line="276" w:lineRule="auto"/>
              <w:ind w:left="0" w:right="646"/>
              <w:jc w:val="both"/>
              <w:rPr>
                <w:rFonts w:cs="Arial"/>
                <w:sz w:val="21"/>
                <w:szCs w:val="21"/>
                <w:u w:val="single"/>
              </w:rPr>
            </w:pPr>
            <w:sdt>
              <w:sdtPr>
                <w:rPr>
                  <w:sz w:val="21"/>
                  <w:szCs w:val="21"/>
                </w:rPr>
                <w:id w:val="-1759820098"/>
                <w:placeholder>
                  <w:docPart w:val="FE4AD59EE5984B15A46BAE4BFC936A39"/>
                </w:placeholder>
                <w:showingPlcHdr/>
              </w:sdtPr>
              <w:sdtEndPr/>
              <w:sdtContent>
                <w:r w:rsidR="00785AFD" w:rsidRPr="0062713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213F1" w:rsidRPr="000A2D5A" w14:paraId="490C6F26" w14:textId="05CBBC70" w:rsidTr="6CA1C8A3">
        <w:tc>
          <w:tcPr>
            <w:tcW w:w="4106" w:type="dxa"/>
            <w:gridSpan w:val="2"/>
          </w:tcPr>
          <w:p w14:paraId="30BFCC46" w14:textId="636BCBAC" w:rsidR="005213F1" w:rsidRPr="000A2D5A" w:rsidRDefault="005213F1" w:rsidP="005213F1">
            <w:pPr>
              <w:spacing w:line="276" w:lineRule="auto"/>
              <w:ind w:left="0" w:right="646"/>
              <w:jc w:val="both"/>
              <w:rPr>
                <w:rFonts w:cs="Arial"/>
                <w:b/>
                <w:bCs/>
                <w:sz w:val="21"/>
                <w:szCs w:val="21"/>
              </w:rPr>
            </w:pPr>
            <w:r w:rsidRPr="6CA1C8A3">
              <w:rPr>
                <w:rFonts w:cs="Arial"/>
                <w:b/>
                <w:bCs/>
                <w:sz w:val="21"/>
                <w:szCs w:val="21"/>
              </w:rPr>
              <w:t>Office:</w:t>
            </w:r>
          </w:p>
        </w:tc>
        <w:tc>
          <w:tcPr>
            <w:tcW w:w="5862" w:type="dxa"/>
            <w:gridSpan w:val="3"/>
          </w:tcPr>
          <w:p w14:paraId="3938C8DA" w14:textId="77777777" w:rsidR="005213F1" w:rsidRPr="000A2D5A" w:rsidRDefault="005213F1" w:rsidP="005213F1">
            <w:pPr>
              <w:spacing w:beforeLines="40" w:before="96" w:line="276" w:lineRule="auto"/>
              <w:ind w:left="0" w:right="647"/>
              <w:jc w:val="both"/>
              <w:rPr>
                <w:rFonts w:cs="Arial"/>
                <w:sz w:val="21"/>
                <w:szCs w:val="21"/>
                <w:u w:val="single"/>
              </w:rPr>
            </w:pPr>
          </w:p>
        </w:tc>
      </w:tr>
      <w:tr w:rsidR="00A44AC3" w:rsidRPr="000A2D5A" w14:paraId="252301DD" w14:textId="54E496E5" w:rsidTr="6CA1C8A3">
        <w:tc>
          <w:tcPr>
            <w:tcW w:w="2405" w:type="dxa"/>
          </w:tcPr>
          <w:p w14:paraId="304012EE" w14:textId="341104CE" w:rsidR="00A44AC3" w:rsidRPr="000A2D5A" w:rsidRDefault="00943D25" w:rsidP="00A44AC3">
            <w:pPr>
              <w:spacing w:line="276" w:lineRule="auto"/>
              <w:ind w:left="0" w:right="647"/>
              <w:jc w:val="both"/>
              <w:rPr>
                <w:rFonts w:cs="Arial"/>
                <w:sz w:val="21"/>
                <w:szCs w:val="21"/>
                <w:u w:val="single"/>
              </w:rPr>
            </w:pPr>
            <w:sdt>
              <w:sdtPr>
                <w:rPr>
                  <w:rFonts w:eastAsia="Calibri" w:cs="Arial"/>
                  <w:sz w:val="21"/>
                  <w:szCs w:val="21"/>
                </w:rPr>
                <w:id w:val="-1519375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AC3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A44AC3" w:rsidRPr="000A2D5A">
              <w:rPr>
                <w:rFonts w:eastAsia="Calibri" w:cs="Arial"/>
                <w:sz w:val="21"/>
                <w:szCs w:val="21"/>
              </w:rPr>
              <w:t xml:space="preserve"> Armadale</w:t>
            </w:r>
          </w:p>
        </w:tc>
        <w:tc>
          <w:tcPr>
            <w:tcW w:w="2410" w:type="dxa"/>
            <w:gridSpan w:val="2"/>
          </w:tcPr>
          <w:p w14:paraId="63688958" w14:textId="41B058F3" w:rsidR="00A44AC3" w:rsidRPr="000A2D5A" w:rsidRDefault="00943D25" w:rsidP="00A44AC3">
            <w:pPr>
              <w:spacing w:line="276" w:lineRule="auto"/>
              <w:ind w:left="0" w:right="647"/>
              <w:jc w:val="both"/>
              <w:rPr>
                <w:rFonts w:cs="Arial"/>
                <w:sz w:val="21"/>
                <w:szCs w:val="21"/>
                <w:u w:val="single"/>
              </w:rPr>
            </w:pPr>
            <w:sdt>
              <w:sdtPr>
                <w:rPr>
                  <w:rFonts w:eastAsia="Calibri" w:cs="Arial"/>
                  <w:sz w:val="21"/>
                  <w:szCs w:val="21"/>
                </w:rPr>
                <w:id w:val="-1575579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A21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A44AC3" w:rsidRPr="000A2D5A">
              <w:rPr>
                <w:rFonts w:eastAsia="Calibri" w:cs="Arial"/>
                <w:sz w:val="21"/>
                <w:szCs w:val="21"/>
              </w:rPr>
              <w:t xml:space="preserve"> Midland</w:t>
            </w:r>
          </w:p>
        </w:tc>
        <w:tc>
          <w:tcPr>
            <w:tcW w:w="2580" w:type="dxa"/>
          </w:tcPr>
          <w:p w14:paraId="4E0FF6A0" w14:textId="1E9FC6A6" w:rsidR="00A44AC3" w:rsidRPr="000A2D5A" w:rsidRDefault="00943D25" w:rsidP="00A44AC3">
            <w:pPr>
              <w:spacing w:line="276" w:lineRule="auto"/>
              <w:ind w:left="0" w:right="647"/>
              <w:jc w:val="both"/>
              <w:rPr>
                <w:rFonts w:cs="Arial"/>
                <w:sz w:val="21"/>
                <w:szCs w:val="21"/>
                <w:u w:val="single"/>
              </w:rPr>
            </w:pPr>
            <w:sdt>
              <w:sdtPr>
                <w:rPr>
                  <w:rFonts w:eastAsia="Calibri" w:cs="Arial"/>
                  <w:sz w:val="21"/>
                  <w:szCs w:val="21"/>
                </w:rPr>
                <w:id w:val="-1851243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AFD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A44AC3" w:rsidRPr="000A2D5A">
              <w:rPr>
                <w:rFonts w:eastAsia="Calibri" w:cs="Arial"/>
                <w:sz w:val="21"/>
                <w:szCs w:val="21"/>
              </w:rPr>
              <w:t xml:space="preserve"> </w:t>
            </w:r>
            <w:r w:rsidR="00A44AC3">
              <w:rPr>
                <w:rFonts w:eastAsia="Calibri" w:cs="Arial"/>
                <w:sz w:val="21"/>
                <w:szCs w:val="21"/>
              </w:rPr>
              <w:t>Rockingham</w:t>
            </w:r>
          </w:p>
        </w:tc>
        <w:tc>
          <w:tcPr>
            <w:tcW w:w="2573" w:type="dxa"/>
          </w:tcPr>
          <w:p w14:paraId="607DB0E5" w14:textId="72B0AFF7" w:rsidR="00A44AC3" w:rsidRPr="000A2D5A" w:rsidRDefault="00A44AC3" w:rsidP="00A44AC3">
            <w:pPr>
              <w:spacing w:line="276" w:lineRule="auto"/>
              <w:ind w:left="0" w:right="647"/>
              <w:jc w:val="both"/>
              <w:rPr>
                <w:rFonts w:cs="Arial"/>
                <w:sz w:val="21"/>
                <w:szCs w:val="21"/>
                <w:u w:val="single"/>
              </w:rPr>
            </w:pPr>
          </w:p>
        </w:tc>
      </w:tr>
    </w:tbl>
    <w:p w14:paraId="0C668ECA" w14:textId="398D25EC" w:rsidR="001D6C16" w:rsidRPr="000A2D5A" w:rsidRDefault="001D6C16" w:rsidP="001D6C16">
      <w:pPr>
        <w:tabs>
          <w:tab w:val="left" w:pos="360"/>
          <w:tab w:val="left" w:pos="720"/>
        </w:tabs>
        <w:spacing w:line="276" w:lineRule="auto"/>
        <w:ind w:left="0" w:right="-87"/>
        <w:jc w:val="both"/>
        <w:rPr>
          <w:rFonts w:cs="Arial"/>
          <w:b/>
          <w:sz w:val="21"/>
          <w:szCs w:val="21"/>
          <w:u w:val="single"/>
        </w:rPr>
      </w:pPr>
      <w:r w:rsidRPr="000A2D5A">
        <w:rPr>
          <w:rFonts w:cs="Arial"/>
          <w:b/>
          <w:sz w:val="21"/>
          <w:szCs w:val="21"/>
          <w:u w:val="single"/>
        </w:rPr>
        <w:t>______________________________________________________________________________________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705"/>
      </w:tblGrid>
      <w:tr w:rsidR="00ED73D1" w:rsidRPr="000A2D5A" w14:paraId="090AFC45" w14:textId="77777777" w:rsidTr="6CA1C8A3">
        <w:tc>
          <w:tcPr>
            <w:tcW w:w="9973" w:type="dxa"/>
            <w:gridSpan w:val="2"/>
          </w:tcPr>
          <w:p w14:paraId="0CC1FCC6" w14:textId="0DE91503" w:rsidR="00ED73D1" w:rsidRPr="000A2D5A" w:rsidRDefault="7E13CAF4" w:rsidP="00D967E7">
            <w:pPr>
              <w:spacing w:before="120" w:after="40" w:line="276" w:lineRule="auto"/>
              <w:ind w:left="0" w:right="-102"/>
              <w:jc w:val="both"/>
              <w:rPr>
                <w:rFonts w:cs="Arial"/>
                <w:b/>
                <w:bCs/>
                <w:sz w:val="21"/>
                <w:szCs w:val="21"/>
              </w:rPr>
            </w:pPr>
            <w:r w:rsidRPr="6CA1C8A3">
              <w:rPr>
                <w:rFonts w:cs="Arial"/>
                <w:b/>
                <w:bCs/>
                <w:sz w:val="21"/>
                <w:szCs w:val="21"/>
              </w:rPr>
              <w:t xml:space="preserve">Details of </w:t>
            </w:r>
            <w:r w:rsidR="12807D59" w:rsidRPr="6CA1C8A3">
              <w:rPr>
                <w:rFonts w:cs="Arial"/>
                <w:b/>
                <w:bCs/>
                <w:sz w:val="21"/>
                <w:szCs w:val="21"/>
              </w:rPr>
              <w:t>Person being referred:</w:t>
            </w:r>
          </w:p>
        </w:tc>
      </w:tr>
      <w:tr w:rsidR="00ED73D1" w:rsidRPr="000A2D5A" w14:paraId="15AE3AEF" w14:textId="77777777" w:rsidTr="6CA1C8A3">
        <w:tc>
          <w:tcPr>
            <w:tcW w:w="9973" w:type="dxa"/>
            <w:gridSpan w:val="2"/>
          </w:tcPr>
          <w:p w14:paraId="057C895C" w14:textId="3E3A403F" w:rsidR="00ED73D1" w:rsidRPr="000A2D5A" w:rsidRDefault="00ED73D1" w:rsidP="00701E19">
            <w:pPr>
              <w:tabs>
                <w:tab w:val="left" w:pos="6300"/>
              </w:tabs>
              <w:spacing w:before="40" w:after="40" w:line="276" w:lineRule="auto"/>
              <w:ind w:left="0" w:right="-102"/>
              <w:jc w:val="both"/>
              <w:rPr>
                <w:rFonts w:cs="Arial"/>
                <w:sz w:val="21"/>
                <w:szCs w:val="21"/>
              </w:rPr>
            </w:pPr>
            <w:r w:rsidRPr="000A2D5A">
              <w:rPr>
                <w:rFonts w:cs="Arial"/>
                <w:sz w:val="21"/>
                <w:szCs w:val="21"/>
              </w:rPr>
              <w:t>Name:</w:t>
            </w:r>
            <w:r w:rsidR="00313565">
              <w:rPr>
                <w:sz w:val="21"/>
                <w:szCs w:val="21"/>
              </w:rPr>
              <w:t xml:space="preserve"> </w:t>
            </w:r>
            <w:sdt>
              <w:sdtPr>
                <w:rPr>
                  <w:sz w:val="21"/>
                  <w:szCs w:val="21"/>
                </w:rPr>
                <w:id w:val="34165594"/>
                <w:placeholder>
                  <w:docPart w:val="66254DF23D264EC6B7761B41219C188F"/>
                </w:placeholder>
                <w:showingPlcHdr/>
              </w:sdtPr>
              <w:sdtEndPr/>
              <w:sdtContent>
                <w:r w:rsidR="00785AFD" w:rsidRPr="0062713F">
                  <w:rPr>
                    <w:rStyle w:val="PlaceholderText"/>
                  </w:rPr>
                  <w:t>Click or tap here to enter text.</w:t>
                </w:r>
              </w:sdtContent>
            </w:sdt>
            <w:r w:rsidR="00701E19">
              <w:rPr>
                <w:sz w:val="21"/>
                <w:szCs w:val="21"/>
              </w:rPr>
              <w:tab/>
            </w:r>
          </w:p>
        </w:tc>
      </w:tr>
      <w:tr w:rsidR="001D6C16" w:rsidRPr="000A2D5A" w14:paraId="1B52A0A1" w14:textId="3B7A6773" w:rsidTr="6CA1C8A3">
        <w:tc>
          <w:tcPr>
            <w:tcW w:w="9973" w:type="dxa"/>
            <w:gridSpan w:val="2"/>
          </w:tcPr>
          <w:p w14:paraId="61DF6B1C" w14:textId="1B71A8C8" w:rsidR="001D6C16" w:rsidRPr="000A2D5A" w:rsidRDefault="00E56C84" w:rsidP="00720CA3">
            <w:pPr>
              <w:spacing w:before="40" w:after="40" w:line="276" w:lineRule="auto"/>
              <w:ind w:left="0" w:right="-102"/>
              <w:jc w:val="both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DOB</w:t>
            </w:r>
          </w:p>
        </w:tc>
      </w:tr>
      <w:tr w:rsidR="00ED73D1" w:rsidRPr="000A2D5A" w14:paraId="476D6828" w14:textId="77777777" w:rsidTr="00E56C84">
        <w:trPr>
          <w:trHeight w:val="443"/>
        </w:trPr>
        <w:tc>
          <w:tcPr>
            <w:tcW w:w="9973" w:type="dxa"/>
            <w:gridSpan w:val="2"/>
          </w:tcPr>
          <w:p w14:paraId="4BE9123C" w14:textId="1FEE8508" w:rsidR="00ED73D1" w:rsidRPr="000A2D5A" w:rsidRDefault="00ED73D1" w:rsidP="00720CA3">
            <w:pPr>
              <w:spacing w:before="40" w:after="40" w:line="276" w:lineRule="auto"/>
              <w:ind w:left="0" w:right="-102"/>
              <w:jc w:val="both"/>
              <w:rPr>
                <w:rFonts w:cs="Arial"/>
                <w:sz w:val="21"/>
                <w:szCs w:val="21"/>
              </w:rPr>
            </w:pPr>
            <w:r w:rsidRPr="000A2D5A">
              <w:rPr>
                <w:rFonts w:cs="Arial"/>
                <w:sz w:val="21"/>
                <w:szCs w:val="21"/>
              </w:rPr>
              <w:t>Gender:</w:t>
            </w:r>
            <w:r w:rsidR="005719ED" w:rsidRPr="000A2D5A">
              <w:rPr>
                <w:rFonts w:cs="Arial"/>
                <w:sz w:val="21"/>
                <w:szCs w:val="21"/>
              </w:rPr>
              <w:t xml:space="preserve">   </w:t>
            </w:r>
            <w:r w:rsidRPr="000A2D5A">
              <w:rPr>
                <w:rFonts w:cs="Arial"/>
                <w:sz w:val="21"/>
                <w:szCs w:val="21"/>
              </w:rPr>
              <w:t xml:space="preserve"> </w:t>
            </w:r>
            <w:sdt>
              <w:sdtPr>
                <w:rPr>
                  <w:rFonts w:cs="Arial"/>
                  <w:sz w:val="21"/>
                  <w:szCs w:val="21"/>
                </w:rPr>
                <w:id w:val="498235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AFD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Pr="000A2D5A">
              <w:rPr>
                <w:rFonts w:cs="Arial"/>
                <w:sz w:val="21"/>
                <w:szCs w:val="21"/>
              </w:rPr>
              <w:t xml:space="preserve"> Male</w:t>
            </w:r>
            <w:r w:rsidR="005719ED" w:rsidRPr="000A2D5A">
              <w:rPr>
                <w:rFonts w:cs="Arial"/>
                <w:sz w:val="21"/>
                <w:szCs w:val="21"/>
              </w:rPr>
              <w:t xml:space="preserve">   </w:t>
            </w:r>
            <w:r w:rsidRPr="000A2D5A">
              <w:rPr>
                <w:rFonts w:cs="Arial"/>
                <w:sz w:val="21"/>
                <w:szCs w:val="21"/>
              </w:rPr>
              <w:t xml:space="preserve"> </w:t>
            </w:r>
            <w:sdt>
              <w:sdtPr>
                <w:rPr>
                  <w:rFonts w:cs="Arial"/>
                  <w:sz w:val="21"/>
                  <w:szCs w:val="21"/>
                </w:rPr>
                <w:id w:val="-540049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A21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Pr="000A2D5A">
              <w:rPr>
                <w:rFonts w:cs="Arial"/>
                <w:sz w:val="21"/>
                <w:szCs w:val="21"/>
              </w:rPr>
              <w:t xml:space="preserve"> Female</w:t>
            </w:r>
            <w:r w:rsidR="005719ED" w:rsidRPr="000A2D5A">
              <w:rPr>
                <w:rFonts w:cs="Arial"/>
                <w:sz w:val="21"/>
                <w:szCs w:val="21"/>
              </w:rPr>
              <w:t xml:space="preserve">   </w:t>
            </w:r>
            <w:r w:rsidRPr="000A2D5A">
              <w:rPr>
                <w:rFonts w:cs="Arial"/>
                <w:sz w:val="21"/>
                <w:szCs w:val="21"/>
              </w:rPr>
              <w:t xml:space="preserve"> </w:t>
            </w:r>
            <w:sdt>
              <w:sdtPr>
                <w:rPr>
                  <w:rFonts w:cs="Arial"/>
                  <w:sz w:val="21"/>
                  <w:szCs w:val="21"/>
                </w:rPr>
                <w:id w:val="-977682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D5A">
                  <w:rPr>
                    <w:rFonts w:ascii="Segoe UI Symbol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Pr="000A2D5A">
              <w:rPr>
                <w:rFonts w:cs="Arial"/>
                <w:sz w:val="21"/>
                <w:szCs w:val="21"/>
              </w:rPr>
              <w:t xml:space="preserve"> non-Binary</w:t>
            </w:r>
            <w:r w:rsidR="005719ED" w:rsidRPr="000A2D5A">
              <w:rPr>
                <w:rFonts w:cs="Arial"/>
                <w:sz w:val="21"/>
                <w:szCs w:val="21"/>
              </w:rPr>
              <w:t xml:space="preserve">   </w:t>
            </w:r>
            <w:r w:rsidRPr="000A2D5A">
              <w:rPr>
                <w:rFonts w:cs="Arial"/>
                <w:sz w:val="21"/>
                <w:szCs w:val="21"/>
              </w:rPr>
              <w:t xml:space="preserve"> </w:t>
            </w:r>
            <w:sdt>
              <w:sdtPr>
                <w:rPr>
                  <w:rFonts w:cs="Arial"/>
                  <w:sz w:val="21"/>
                  <w:szCs w:val="21"/>
                </w:rPr>
                <w:id w:val="1766186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D5A">
                  <w:rPr>
                    <w:rFonts w:ascii="Segoe UI Symbol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Pr="000A2D5A">
              <w:rPr>
                <w:rFonts w:cs="Arial"/>
                <w:sz w:val="21"/>
                <w:szCs w:val="21"/>
              </w:rPr>
              <w:t xml:space="preserve"> Prefer not to say</w:t>
            </w:r>
          </w:p>
        </w:tc>
      </w:tr>
      <w:tr w:rsidR="00327321" w:rsidRPr="000A2D5A" w14:paraId="3A23E0E6" w14:textId="77777777" w:rsidTr="6CA1C8A3">
        <w:tc>
          <w:tcPr>
            <w:tcW w:w="9973" w:type="dxa"/>
            <w:gridSpan w:val="2"/>
          </w:tcPr>
          <w:p w14:paraId="3D13C2C5" w14:textId="64678069" w:rsidR="00327321" w:rsidRPr="000A2D5A" w:rsidRDefault="00327321" w:rsidP="00720CA3">
            <w:pPr>
              <w:spacing w:before="40" w:after="40" w:line="276" w:lineRule="auto"/>
              <w:ind w:left="0" w:right="-102"/>
              <w:jc w:val="both"/>
              <w:rPr>
                <w:rFonts w:cs="Arial"/>
                <w:sz w:val="21"/>
                <w:szCs w:val="21"/>
              </w:rPr>
            </w:pPr>
            <w:r w:rsidRPr="000A2D5A">
              <w:rPr>
                <w:rFonts w:cs="Arial"/>
                <w:sz w:val="21"/>
                <w:szCs w:val="21"/>
              </w:rPr>
              <w:t xml:space="preserve">Address: </w:t>
            </w:r>
            <w:sdt>
              <w:sdtPr>
                <w:rPr>
                  <w:sz w:val="21"/>
                  <w:szCs w:val="21"/>
                </w:rPr>
                <w:id w:val="414059785"/>
                <w:placeholder>
                  <w:docPart w:val="3F7C3250A35B4715BCFD8D5A9286C0F7"/>
                </w:placeholder>
                <w:showingPlcHdr/>
              </w:sdtPr>
              <w:sdtEndPr/>
              <w:sdtContent>
                <w:r w:rsidR="00785AFD" w:rsidRPr="0062713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27321" w:rsidRPr="000A2D5A" w14:paraId="55410EE8" w14:textId="77777777" w:rsidTr="6CA1C8A3">
        <w:tc>
          <w:tcPr>
            <w:tcW w:w="9973" w:type="dxa"/>
            <w:gridSpan w:val="2"/>
          </w:tcPr>
          <w:p w14:paraId="43956499" w14:textId="458083A7" w:rsidR="00327321" w:rsidRPr="000A2D5A" w:rsidRDefault="00327321" w:rsidP="00720CA3">
            <w:pPr>
              <w:spacing w:before="40" w:after="40" w:line="276" w:lineRule="auto"/>
              <w:ind w:left="0" w:right="-102"/>
              <w:jc w:val="both"/>
              <w:rPr>
                <w:rFonts w:cs="Arial"/>
                <w:sz w:val="21"/>
                <w:szCs w:val="21"/>
              </w:rPr>
            </w:pPr>
            <w:r w:rsidRPr="000A2D5A">
              <w:rPr>
                <w:rFonts w:cs="Arial"/>
                <w:sz w:val="21"/>
                <w:szCs w:val="21"/>
              </w:rPr>
              <w:t xml:space="preserve">Phone: </w:t>
            </w:r>
            <w:sdt>
              <w:sdtPr>
                <w:rPr>
                  <w:sz w:val="21"/>
                  <w:szCs w:val="21"/>
                </w:rPr>
                <w:id w:val="1301037538"/>
                <w:placeholder>
                  <w:docPart w:val="C2450DEFD14749EC9FB6236A3645F849"/>
                </w:placeholder>
                <w:showingPlcHdr/>
              </w:sdtPr>
              <w:sdtEndPr/>
              <w:sdtContent>
                <w:r w:rsidR="00785AFD" w:rsidRPr="0062713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27321" w:rsidRPr="000A2D5A" w14:paraId="611AD2D9" w14:textId="77777777" w:rsidTr="6CA1C8A3">
        <w:tc>
          <w:tcPr>
            <w:tcW w:w="9973" w:type="dxa"/>
            <w:gridSpan w:val="2"/>
          </w:tcPr>
          <w:p w14:paraId="78D6BCED" w14:textId="53A777CB" w:rsidR="00327321" w:rsidRPr="000A2D5A" w:rsidRDefault="00327321" w:rsidP="00720CA3">
            <w:pPr>
              <w:spacing w:before="40" w:after="40" w:line="276" w:lineRule="auto"/>
              <w:ind w:left="0" w:right="-102"/>
              <w:jc w:val="both"/>
              <w:rPr>
                <w:rFonts w:cs="Arial"/>
                <w:sz w:val="21"/>
                <w:szCs w:val="21"/>
              </w:rPr>
            </w:pPr>
            <w:r w:rsidRPr="000A2D5A">
              <w:rPr>
                <w:rFonts w:cs="Arial"/>
                <w:sz w:val="21"/>
                <w:szCs w:val="21"/>
              </w:rPr>
              <w:t xml:space="preserve">Email: </w:t>
            </w:r>
            <w:sdt>
              <w:sdtPr>
                <w:rPr>
                  <w:sz w:val="21"/>
                  <w:szCs w:val="21"/>
                </w:rPr>
                <w:id w:val="1508256423"/>
                <w:placeholder>
                  <w:docPart w:val="DE782990B95D44CB80ADDC141B8110A2"/>
                </w:placeholder>
                <w:showingPlcHdr/>
              </w:sdtPr>
              <w:sdtEndPr/>
              <w:sdtContent>
                <w:r w:rsidR="00B00E43" w:rsidRPr="000A2D5A">
                  <w:rPr>
                    <w:rStyle w:val="PlaceholderText"/>
                    <w:sz w:val="21"/>
                    <w:szCs w:val="21"/>
                  </w:rPr>
                  <w:t>Click or tap here to enter text.</w:t>
                </w:r>
              </w:sdtContent>
            </w:sdt>
          </w:p>
        </w:tc>
      </w:tr>
      <w:tr w:rsidR="002A4AF2" w:rsidRPr="000A2D5A" w14:paraId="1B207DCD" w14:textId="367D7A63" w:rsidTr="6CA1C8A3">
        <w:tc>
          <w:tcPr>
            <w:tcW w:w="2268" w:type="dxa"/>
          </w:tcPr>
          <w:p w14:paraId="4BE8C192" w14:textId="77777777" w:rsidR="00E277FF" w:rsidRPr="000A2D5A" w:rsidRDefault="00E277FF" w:rsidP="009C385A">
            <w:pPr>
              <w:spacing w:before="40" w:after="40" w:line="276" w:lineRule="auto"/>
              <w:ind w:left="0" w:right="-102"/>
              <w:jc w:val="both"/>
              <w:rPr>
                <w:rFonts w:cs="Arial"/>
                <w:sz w:val="21"/>
                <w:szCs w:val="21"/>
              </w:rPr>
            </w:pPr>
            <w:r w:rsidRPr="000A2D5A">
              <w:rPr>
                <w:rFonts w:cs="Arial"/>
                <w:sz w:val="21"/>
                <w:szCs w:val="21"/>
              </w:rPr>
              <w:t xml:space="preserve">Cultural background:  </w:t>
            </w:r>
          </w:p>
          <w:p w14:paraId="1BE0D38D" w14:textId="53E3E3A7" w:rsidR="002A4AF2" w:rsidRPr="000A2D5A" w:rsidRDefault="002A4AF2" w:rsidP="00080C9D">
            <w:pPr>
              <w:spacing w:after="40" w:line="276" w:lineRule="auto"/>
              <w:ind w:left="0" w:right="-102"/>
              <w:jc w:val="both"/>
              <w:rPr>
                <w:rFonts w:cs="Arial"/>
                <w:sz w:val="21"/>
                <w:szCs w:val="21"/>
              </w:rPr>
            </w:pPr>
          </w:p>
        </w:tc>
        <w:tc>
          <w:tcPr>
            <w:tcW w:w="7705" w:type="dxa"/>
          </w:tcPr>
          <w:p w14:paraId="20E43621" w14:textId="1684E99C" w:rsidR="002A4AF2" w:rsidRPr="000A2D5A" w:rsidRDefault="00943D25" w:rsidP="00EE3B7F">
            <w:pPr>
              <w:spacing w:before="40" w:after="40"/>
              <w:ind w:left="0"/>
              <w:rPr>
                <w:rFonts w:cs="Arial"/>
                <w:sz w:val="21"/>
                <w:szCs w:val="21"/>
              </w:rPr>
            </w:pPr>
            <w:sdt>
              <w:sdtPr>
                <w:rPr>
                  <w:rFonts w:cs="Arial"/>
                  <w:sz w:val="21"/>
                  <w:szCs w:val="21"/>
                </w:rPr>
                <w:id w:val="-28805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AF2" w:rsidRPr="000A2D5A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2A4AF2" w:rsidRPr="000A2D5A">
              <w:rPr>
                <w:rFonts w:cs="Arial"/>
                <w:sz w:val="21"/>
                <w:szCs w:val="21"/>
              </w:rPr>
              <w:t xml:space="preserve"> Aboriginal/Torres Strait Islander    </w:t>
            </w:r>
            <w:sdt>
              <w:sdtPr>
                <w:rPr>
                  <w:rFonts w:cs="Arial"/>
                  <w:sz w:val="21"/>
                  <w:szCs w:val="21"/>
                </w:rPr>
                <w:id w:val="109498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658B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2A4AF2" w:rsidRPr="000A2D5A">
              <w:rPr>
                <w:rFonts w:cs="Arial"/>
                <w:sz w:val="21"/>
                <w:szCs w:val="21"/>
              </w:rPr>
              <w:t xml:space="preserve"> </w:t>
            </w:r>
            <w:r w:rsidR="00676B62" w:rsidRPr="000A2D5A">
              <w:rPr>
                <w:rFonts w:cs="Arial"/>
                <w:sz w:val="21"/>
                <w:szCs w:val="21"/>
              </w:rPr>
              <w:t>non-English</w:t>
            </w:r>
            <w:r w:rsidR="002A4AF2" w:rsidRPr="000A2D5A">
              <w:rPr>
                <w:rFonts w:cs="Arial"/>
                <w:sz w:val="21"/>
                <w:szCs w:val="21"/>
              </w:rPr>
              <w:t>-speaking background</w:t>
            </w:r>
          </w:p>
          <w:p w14:paraId="7DAD64AF" w14:textId="513DA8C6" w:rsidR="002A4AF2" w:rsidRDefault="00943D25" w:rsidP="00265C3F">
            <w:pPr>
              <w:spacing w:before="40" w:after="40"/>
              <w:ind w:left="0"/>
              <w:rPr>
                <w:rFonts w:cs="Arial"/>
                <w:sz w:val="21"/>
                <w:szCs w:val="21"/>
              </w:rPr>
            </w:pPr>
            <w:sdt>
              <w:sdtPr>
                <w:rPr>
                  <w:rFonts w:cs="Arial"/>
                  <w:sz w:val="21"/>
                  <w:szCs w:val="21"/>
                </w:rPr>
                <w:id w:val="413133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AFD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2A4AF2" w:rsidRPr="000A2D5A">
              <w:rPr>
                <w:rFonts w:cs="Arial"/>
                <w:sz w:val="21"/>
                <w:szCs w:val="21"/>
              </w:rPr>
              <w:t xml:space="preserve"> English speaking background (</w:t>
            </w:r>
            <w:r w:rsidR="00676B62" w:rsidRPr="000A2D5A">
              <w:rPr>
                <w:rFonts w:cs="Arial"/>
                <w:sz w:val="21"/>
                <w:szCs w:val="21"/>
              </w:rPr>
              <w:t>non-</w:t>
            </w:r>
            <w:proofErr w:type="gramStart"/>
            <w:r w:rsidR="00676B62" w:rsidRPr="000A2D5A">
              <w:rPr>
                <w:rFonts w:cs="Arial"/>
                <w:sz w:val="21"/>
                <w:szCs w:val="21"/>
              </w:rPr>
              <w:t xml:space="preserve">Aboriginal)   </w:t>
            </w:r>
            <w:proofErr w:type="gramEnd"/>
            <w:sdt>
              <w:sdtPr>
                <w:rPr>
                  <w:rFonts w:cs="Arial"/>
                  <w:sz w:val="21"/>
                  <w:szCs w:val="21"/>
                </w:rPr>
                <w:id w:val="641237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B62" w:rsidRPr="000A2D5A">
                  <w:rPr>
                    <w:rFonts w:ascii="Segoe UI Symbol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676B62" w:rsidRPr="000A2D5A">
              <w:rPr>
                <w:rFonts w:cs="Arial"/>
                <w:sz w:val="21"/>
                <w:szCs w:val="21"/>
              </w:rPr>
              <w:t xml:space="preserve"> Unknown         </w:t>
            </w:r>
            <w:r w:rsidR="00EE3B7F" w:rsidRPr="000A2D5A">
              <w:rPr>
                <w:rFonts w:cs="Arial"/>
                <w:sz w:val="21"/>
                <w:szCs w:val="21"/>
              </w:rPr>
              <w:t xml:space="preserve"> </w:t>
            </w:r>
          </w:p>
          <w:p w14:paraId="06CCF093" w14:textId="5640FB8B" w:rsidR="000A297F" w:rsidRPr="000A2D5A" w:rsidRDefault="00943D25" w:rsidP="00265C3F">
            <w:pPr>
              <w:spacing w:before="40" w:after="40"/>
              <w:ind w:left="0"/>
              <w:rPr>
                <w:rFonts w:cs="Arial"/>
                <w:sz w:val="21"/>
                <w:szCs w:val="21"/>
              </w:rPr>
            </w:pPr>
            <w:sdt>
              <w:sdtPr>
                <w:rPr>
                  <w:rFonts w:cs="Arial"/>
                  <w:sz w:val="21"/>
                  <w:szCs w:val="21"/>
                </w:rPr>
                <w:id w:val="66691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220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265C3F" w:rsidRPr="000A2D5A">
              <w:rPr>
                <w:rFonts w:cs="Arial"/>
                <w:sz w:val="21"/>
                <w:szCs w:val="21"/>
              </w:rPr>
              <w:t xml:space="preserve"> </w:t>
            </w:r>
            <w:r w:rsidR="00265C3F">
              <w:rPr>
                <w:rFonts w:cs="Arial"/>
                <w:sz w:val="21"/>
                <w:szCs w:val="21"/>
              </w:rPr>
              <w:t>Other (please specify)</w:t>
            </w:r>
            <w:r w:rsidR="00F5252F">
              <w:rPr>
                <w:rFonts w:cs="Arial"/>
                <w:sz w:val="21"/>
                <w:szCs w:val="21"/>
              </w:rPr>
              <w:t>:</w:t>
            </w:r>
            <w:r w:rsidR="00265C3F" w:rsidRPr="000A2D5A">
              <w:rPr>
                <w:rFonts w:cs="Arial"/>
                <w:sz w:val="21"/>
                <w:szCs w:val="21"/>
              </w:rPr>
              <w:t xml:space="preserve"> </w:t>
            </w:r>
            <w:sdt>
              <w:sdtPr>
                <w:rPr>
                  <w:sz w:val="21"/>
                  <w:szCs w:val="21"/>
                </w:rPr>
                <w:id w:val="1865544304"/>
                <w:placeholder>
                  <w:docPart w:val="E440A90FE790457CA0B362B652C08659"/>
                </w:placeholder>
                <w:showingPlcHdr/>
              </w:sdtPr>
              <w:sdtEndPr/>
              <w:sdtContent>
                <w:r w:rsidR="004F4B41" w:rsidRPr="000A2D5A">
                  <w:rPr>
                    <w:rStyle w:val="PlaceholderText"/>
                    <w:sz w:val="21"/>
                    <w:szCs w:val="21"/>
                  </w:rPr>
                  <w:t>Click or tap here to enter text.</w:t>
                </w:r>
              </w:sdtContent>
            </w:sdt>
            <w:r w:rsidR="00265C3F" w:rsidRPr="000A2D5A">
              <w:rPr>
                <w:rFonts w:cs="Arial"/>
                <w:sz w:val="21"/>
                <w:szCs w:val="21"/>
              </w:rPr>
              <w:t xml:space="preserve">   </w:t>
            </w:r>
          </w:p>
        </w:tc>
      </w:tr>
      <w:tr w:rsidR="00347B87" w:rsidRPr="000A2D5A" w14:paraId="3C8B7C9F" w14:textId="77777777" w:rsidTr="6CA1C8A3">
        <w:tc>
          <w:tcPr>
            <w:tcW w:w="2268" w:type="dxa"/>
          </w:tcPr>
          <w:p w14:paraId="10D2E428" w14:textId="68DA912A" w:rsidR="00347B87" w:rsidRPr="000A2D5A" w:rsidRDefault="00347B87" w:rsidP="009C385A">
            <w:pPr>
              <w:spacing w:before="40" w:after="40" w:line="276" w:lineRule="auto"/>
              <w:ind w:left="0" w:right="-102"/>
              <w:jc w:val="both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Language spoken</w:t>
            </w:r>
          </w:p>
        </w:tc>
        <w:tc>
          <w:tcPr>
            <w:tcW w:w="7705" w:type="dxa"/>
          </w:tcPr>
          <w:p w14:paraId="05878F27" w14:textId="45568F49" w:rsidR="004926E9" w:rsidRDefault="004926E9" w:rsidP="00EE3B7F">
            <w:pPr>
              <w:spacing w:before="40" w:after="40"/>
              <w:ind w:left="0"/>
              <w:rPr>
                <w:rFonts w:cs="Arial"/>
                <w:sz w:val="21"/>
                <w:szCs w:val="21"/>
              </w:rPr>
            </w:pPr>
          </w:p>
        </w:tc>
      </w:tr>
      <w:tr w:rsidR="000A297F" w:rsidRPr="000A2D5A" w14:paraId="03C1EE0D" w14:textId="77777777" w:rsidTr="6CA1C8A3">
        <w:tc>
          <w:tcPr>
            <w:tcW w:w="2268" w:type="dxa"/>
          </w:tcPr>
          <w:p w14:paraId="124D3F50" w14:textId="29642172" w:rsidR="000A297F" w:rsidRPr="000A2D5A" w:rsidRDefault="000A297F" w:rsidP="009C385A">
            <w:pPr>
              <w:spacing w:before="40" w:after="40" w:line="276" w:lineRule="auto"/>
              <w:ind w:left="0" w:right="-102"/>
              <w:jc w:val="both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Emergency contac</w:t>
            </w:r>
            <w:r w:rsidR="00396754">
              <w:rPr>
                <w:rFonts w:cs="Arial"/>
                <w:sz w:val="21"/>
                <w:szCs w:val="21"/>
              </w:rPr>
              <w:t>t:</w:t>
            </w:r>
          </w:p>
        </w:tc>
        <w:tc>
          <w:tcPr>
            <w:tcW w:w="7705" w:type="dxa"/>
          </w:tcPr>
          <w:p w14:paraId="38828F58" w14:textId="2444BDCD" w:rsidR="000A297F" w:rsidRDefault="000A297F" w:rsidP="00EE3B7F">
            <w:pPr>
              <w:spacing w:before="40" w:after="40"/>
              <w:ind w:left="0"/>
              <w:rPr>
                <w:rFonts w:cs="Arial"/>
                <w:sz w:val="21"/>
                <w:szCs w:val="21"/>
              </w:rPr>
            </w:pPr>
          </w:p>
        </w:tc>
      </w:tr>
      <w:tr w:rsidR="000A297F" w:rsidRPr="000A2D5A" w14:paraId="1F5325D1" w14:textId="77777777" w:rsidTr="6CA1C8A3">
        <w:tc>
          <w:tcPr>
            <w:tcW w:w="2268" w:type="dxa"/>
          </w:tcPr>
          <w:p w14:paraId="12C0D69E" w14:textId="2CB3EA7A" w:rsidR="000A297F" w:rsidRPr="000A2D5A" w:rsidRDefault="00396754" w:rsidP="009C385A">
            <w:pPr>
              <w:spacing w:before="40" w:after="40" w:line="276" w:lineRule="auto"/>
              <w:ind w:left="0" w:right="-102"/>
              <w:jc w:val="both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Disability:</w:t>
            </w:r>
          </w:p>
        </w:tc>
        <w:tc>
          <w:tcPr>
            <w:tcW w:w="7705" w:type="dxa"/>
          </w:tcPr>
          <w:p w14:paraId="764DBAA3" w14:textId="7D0D322A" w:rsidR="00AE1B27" w:rsidRDefault="00943D25" w:rsidP="00D726D7">
            <w:pPr>
              <w:spacing w:before="40" w:after="40"/>
              <w:ind w:left="0"/>
              <w:rPr>
                <w:rFonts w:cs="Arial"/>
                <w:sz w:val="21"/>
                <w:szCs w:val="21"/>
              </w:rPr>
            </w:pPr>
            <w:sdt>
              <w:sdtPr>
                <w:rPr>
                  <w:rFonts w:cs="Arial"/>
                  <w:sz w:val="21"/>
                  <w:szCs w:val="21"/>
                </w:rPr>
                <w:id w:val="1022826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A21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C504F8">
              <w:rPr>
                <w:rFonts w:cs="Arial"/>
                <w:sz w:val="21"/>
                <w:szCs w:val="21"/>
              </w:rPr>
              <w:t xml:space="preserve"> </w:t>
            </w:r>
            <w:r w:rsidR="00277220">
              <w:rPr>
                <w:rFonts w:cs="Arial"/>
                <w:sz w:val="21"/>
                <w:szCs w:val="21"/>
              </w:rPr>
              <w:t>N</w:t>
            </w:r>
            <w:r w:rsidR="00D726D7">
              <w:rPr>
                <w:rFonts w:cs="Arial"/>
                <w:sz w:val="21"/>
                <w:szCs w:val="21"/>
              </w:rPr>
              <w:t>/A</w:t>
            </w:r>
            <w:r w:rsidR="00277220">
              <w:rPr>
                <w:rFonts w:cs="Arial"/>
                <w:sz w:val="21"/>
                <w:szCs w:val="21"/>
              </w:rPr>
              <w:t xml:space="preserve"> </w:t>
            </w:r>
            <w:sdt>
              <w:sdtPr>
                <w:rPr>
                  <w:rFonts w:cs="Arial"/>
                  <w:sz w:val="21"/>
                  <w:szCs w:val="21"/>
                </w:rPr>
                <w:id w:val="286403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6D7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D726D7">
              <w:rPr>
                <w:rFonts w:cs="Arial"/>
                <w:sz w:val="21"/>
                <w:szCs w:val="21"/>
              </w:rPr>
              <w:t xml:space="preserve"> Sensory </w:t>
            </w:r>
            <w:sdt>
              <w:sdtPr>
                <w:rPr>
                  <w:rFonts w:cs="Arial"/>
                  <w:sz w:val="21"/>
                  <w:szCs w:val="21"/>
                </w:rPr>
                <w:id w:val="-2075961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6D7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D726D7">
              <w:rPr>
                <w:rFonts w:cs="Arial"/>
                <w:sz w:val="21"/>
                <w:szCs w:val="21"/>
              </w:rPr>
              <w:t xml:space="preserve"> </w:t>
            </w:r>
            <w:r w:rsidR="00C504F8">
              <w:rPr>
                <w:rFonts w:cs="Arial"/>
                <w:sz w:val="21"/>
                <w:szCs w:val="21"/>
              </w:rPr>
              <w:t xml:space="preserve">Learning &amp; understanding </w:t>
            </w:r>
            <w:sdt>
              <w:sdtPr>
                <w:rPr>
                  <w:rFonts w:cs="Arial"/>
                  <w:sz w:val="21"/>
                  <w:szCs w:val="21"/>
                </w:rPr>
                <w:id w:val="-2066560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4F8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C504F8">
              <w:rPr>
                <w:rFonts w:cs="Arial"/>
                <w:sz w:val="21"/>
                <w:szCs w:val="21"/>
              </w:rPr>
              <w:t xml:space="preserve">Physical </w:t>
            </w:r>
            <w:sdt>
              <w:sdtPr>
                <w:rPr>
                  <w:rFonts w:cs="Arial"/>
                  <w:sz w:val="21"/>
                  <w:szCs w:val="21"/>
                </w:rPr>
                <w:id w:val="-2064936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B27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C504F8">
              <w:rPr>
                <w:rFonts w:cs="Arial"/>
                <w:sz w:val="21"/>
                <w:szCs w:val="21"/>
              </w:rPr>
              <w:t xml:space="preserve">Psychosocial </w:t>
            </w:r>
          </w:p>
          <w:p w14:paraId="0AF620C0" w14:textId="35D58C51" w:rsidR="000A297F" w:rsidRDefault="00943D25" w:rsidP="00D726D7">
            <w:pPr>
              <w:spacing w:before="40" w:after="40"/>
              <w:ind w:left="0"/>
              <w:rPr>
                <w:rFonts w:cs="Arial"/>
                <w:sz w:val="21"/>
                <w:szCs w:val="21"/>
              </w:rPr>
            </w:pPr>
            <w:sdt>
              <w:sdtPr>
                <w:rPr>
                  <w:rFonts w:cs="Arial"/>
                  <w:sz w:val="21"/>
                  <w:szCs w:val="21"/>
                </w:rPr>
                <w:id w:val="756019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B27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2C043C">
              <w:rPr>
                <w:rFonts w:cs="Arial"/>
                <w:sz w:val="21"/>
                <w:szCs w:val="21"/>
              </w:rPr>
              <w:t>H</w:t>
            </w:r>
            <w:r w:rsidR="00C504F8">
              <w:rPr>
                <w:rFonts w:cs="Arial"/>
                <w:sz w:val="21"/>
                <w:szCs w:val="21"/>
              </w:rPr>
              <w:t>ead</w:t>
            </w:r>
            <w:r w:rsidR="00AE1B27">
              <w:rPr>
                <w:rFonts w:cs="Arial"/>
                <w:sz w:val="21"/>
                <w:szCs w:val="21"/>
              </w:rPr>
              <w:t xml:space="preserve"> injury, stoke or acquired brain injury </w:t>
            </w:r>
            <w:sdt>
              <w:sdtPr>
                <w:rPr>
                  <w:rFonts w:cs="Arial"/>
                  <w:sz w:val="21"/>
                  <w:szCs w:val="21"/>
                </w:rPr>
                <w:id w:val="1618104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43C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2C043C">
              <w:rPr>
                <w:rFonts w:cs="Arial"/>
                <w:sz w:val="21"/>
                <w:szCs w:val="21"/>
              </w:rPr>
              <w:t>Other</w:t>
            </w:r>
          </w:p>
        </w:tc>
      </w:tr>
      <w:tr w:rsidR="00D726D7" w:rsidRPr="000A2D5A" w14:paraId="75E77FEC" w14:textId="77777777" w:rsidTr="6CA1C8A3">
        <w:tc>
          <w:tcPr>
            <w:tcW w:w="2268" w:type="dxa"/>
          </w:tcPr>
          <w:p w14:paraId="22019A10" w14:textId="38E4F647" w:rsidR="00D726D7" w:rsidRDefault="002C043C" w:rsidP="009C385A">
            <w:pPr>
              <w:spacing w:before="40" w:after="40" w:line="276" w:lineRule="auto"/>
              <w:ind w:left="0" w:right="-102"/>
              <w:jc w:val="both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NDIS registered</w:t>
            </w:r>
          </w:p>
        </w:tc>
        <w:tc>
          <w:tcPr>
            <w:tcW w:w="7705" w:type="dxa"/>
          </w:tcPr>
          <w:p w14:paraId="32800FB6" w14:textId="70F63D69" w:rsidR="00180C92" w:rsidRDefault="00943D25" w:rsidP="00EE3B7F">
            <w:pPr>
              <w:spacing w:before="40" w:after="40"/>
              <w:ind w:left="0"/>
              <w:rPr>
                <w:rFonts w:cs="Arial"/>
                <w:sz w:val="21"/>
                <w:szCs w:val="21"/>
              </w:rPr>
            </w:pPr>
            <w:sdt>
              <w:sdtPr>
                <w:rPr>
                  <w:rFonts w:cs="Arial"/>
                  <w:sz w:val="21"/>
                  <w:szCs w:val="21"/>
                </w:rPr>
                <w:id w:val="-2054071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BC8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2C043C">
              <w:rPr>
                <w:rFonts w:cs="Arial"/>
                <w:sz w:val="21"/>
                <w:szCs w:val="21"/>
              </w:rPr>
              <w:t xml:space="preserve">Yes </w:t>
            </w:r>
            <w:sdt>
              <w:sdtPr>
                <w:rPr>
                  <w:rFonts w:cs="Arial"/>
                  <w:sz w:val="21"/>
                  <w:szCs w:val="21"/>
                </w:rPr>
                <w:id w:val="1886289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A21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2C043C">
              <w:rPr>
                <w:rFonts w:cs="Arial"/>
                <w:sz w:val="21"/>
                <w:szCs w:val="21"/>
              </w:rPr>
              <w:t xml:space="preserve">No </w:t>
            </w:r>
            <w:sdt>
              <w:sdtPr>
                <w:rPr>
                  <w:rFonts w:cs="Arial"/>
                  <w:sz w:val="21"/>
                  <w:szCs w:val="21"/>
                </w:rPr>
                <w:id w:val="-620223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43C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2C043C">
              <w:rPr>
                <w:rFonts w:cs="Arial"/>
                <w:sz w:val="21"/>
                <w:szCs w:val="21"/>
              </w:rPr>
              <w:t xml:space="preserve">Assessment in process  </w:t>
            </w:r>
          </w:p>
        </w:tc>
      </w:tr>
      <w:tr w:rsidR="00180C92" w:rsidRPr="000A2D5A" w14:paraId="02D0B418" w14:textId="77777777" w:rsidTr="6CA1C8A3">
        <w:tc>
          <w:tcPr>
            <w:tcW w:w="2268" w:type="dxa"/>
          </w:tcPr>
          <w:p w14:paraId="07BFFE10" w14:textId="62CB9B1C" w:rsidR="00180C92" w:rsidRDefault="00E8300E" w:rsidP="00E8300E">
            <w:pPr>
              <w:spacing w:before="40" w:after="40" w:line="276" w:lineRule="auto"/>
              <w:ind w:left="0" w:right="-102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Adverse childhood experiences  </w:t>
            </w:r>
          </w:p>
        </w:tc>
        <w:tc>
          <w:tcPr>
            <w:tcW w:w="7705" w:type="dxa"/>
          </w:tcPr>
          <w:p w14:paraId="5CE82C12" w14:textId="49CDF05A" w:rsidR="00601FFB" w:rsidRDefault="00943D25" w:rsidP="00EE3B7F">
            <w:pPr>
              <w:spacing w:before="40" w:after="40"/>
              <w:ind w:left="0"/>
              <w:rPr>
                <w:rFonts w:cs="Arial"/>
                <w:sz w:val="21"/>
                <w:szCs w:val="21"/>
              </w:rPr>
            </w:pPr>
            <w:sdt>
              <w:sdtPr>
                <w:rPr>
                  <w:rFonts w:cs="Arial"/>
                  <w:sz w:val="21"/>
                  <w:szCs w:val="21"/>
                </w:rPr>
                <w:id w:val="-59172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A21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F50BC8">
              <w:rPr>
                <w:rFonts w:cs="Arial"/>
                <w:sz w:val="21"/>
                <w:szCs w:val="21"/>
              </w:rPr>
              <w:t xml:space="preserve"> Physical abuse </w:t>
            </w:r>
            <w:sdt>
              <w:sdtPr>
                <w:rPr>
                  <w:rFonts w:cs="Arial"/>
                  <w:sz w:val="21"/>
                  <w:szCs w:val="21"/>
                </w:rPr>
                <w:id w:val="-370766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A21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F50BC8">
              <w:rPr>
                <w:rFonts w:cs="Arial"/>
                <w:sz w:val="21"/>
                <w:szCs w:val="21"/>
              </w:rPr>
              <w:t xml:space="preserve">Sexual abuse </w:t>
            </w:r>
            <w:sdt>
              <w:sdtPr>
                <w:rPr>
                  <w:rFonts w:cs="Arial"/>
                  <w:sz w:val="21"/>
                  <w:szCs w:val="21"/>
                </w:rPr>
                <w:id w:val="-1475447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A21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F50BC8">
              <w:rPr>
                <w:rFonts w:cs="Arial"/>
                <w:sz w:val="21"/>
                <w:szCs w:val="21"/>
              </w:rPr>
              <w:t xml:space="preserve">Emotional Abuse </w:t>
            </w:r>
            <w:sdt>
              <w:sdtPr>
                <w:rPr>
                  <w:rFonts w:cs="Arial"/>
                  <w:sz w:val="21"/>
                  <w:szCs w:val="21"/>
                </w:rPr>
                <w:id w:val="1641922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BC8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601FFB">
              <w:rPr>
                <w:rFonts w:cs="Arial"/>
                <w:sz w:val="21"/>
                <w:szCs w:val="21"/>
              </w:rPr>
              <w:t xml:space="preserve">Physical neglect </w:t>
            </w:r>
          </w:p>
          <w:p w14:paraId="720C24F9" w14:textId="1410A83A" w:rsidR="00180C92" w:rsidRDefault="00943D25" w:rsidP="00EE3B7F">
            <w:pPr>
              <w:spacing w:before="40" w:after="40"/>
              <w:ind w:left="0"/>
              <w:rPr>
                <w:rFonts w:cs="Arial"/>
                <w:sz w:val="21"/>
                <w:szCs w:val="21"/>
              </w:rPr>
            </w:pPr>
            <w:sdt>
              <w:sdtPr>
                <w:rPr>
                  <w:rFonts w:cs="Arial"/>
                  <w:sz w:val="21"/>
                  <w:szCs w:val="21"/>
                </w:rPr>
                <w:id w:val="750084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FFB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601FFB">
              <w:rPr>
                <w:rFonts w:cs="Arial"/>
                <w:sz w:val="21"/>
                <w:szCs w:val="21"/>
              </w:rPr>
              <w:t xml:space="preserve">Emotional neglect </w:t>
            </w:r>
            <w:sdt>
              <w:sdtPr>
                <w:rPr>
                  <w:rFonts w:cs="Arial"/>
                  <w:sz w:val="21"/>
                  <w:szCs w:val="21"/>
                </w:rPr>
                <w:id w:val="-282114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A21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601FFB">
              <w:rPr>
                <w:rFonts w:cs="Arial"/>
                <w:sz w:val="21"/>
                <w:szCs w:val="21"/>
              </w:rPr>
              <w:t xml:space="preserve">Exposure to family violence </w:t>
            </w:r>
            <w:sdt>
              <w:sdtPr>
                <w:rPr>
                  <w:rFonts w:cs="Arial"/>
                  <w:sz w:val="21"/>
                  <w:szCs w:val="21"/>
                </w:rPr>
                <w:id w:val="-1318344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21A8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3421A8">
              <w:rPr>
                <w:rFonts w:cs="Arial"/>
                <w:sz w:val="21"/>
                <w:szCs w:val="21"/>
              </w:rPr>
              <w:t xml:space="preserve">Parental substance use </w:t>
            </w:r>
          </w:p>
          <w:p w14:paraId="6B825A57" w14:textId="21A35C17" w:rsidR="003421A8" w:rsidRDefault="00943D25" w:rsidP="00EE3B7F">
            <w:pPr>
              <w:spacing w:before="40" w:after="40"/>
              <w:ind w:left="0"/>
              <w:rPr>
                <w:rFonts w:cs="Arial"/>
                <w:sz w:val="21"/>
                <w:szCs w:val="21"/>
              </w:rPr>
            </w:pPr>
            <w:sdt>
              <w:sdtPr>
                <w:rPr>
                  <w:rFonts w:cs="Arial"/>
                  <w:sz w:val="21"/>
                  <w:szCs w:val="21"/>
                </w:rPr>
                <w:id w:val="-162584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21A8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3421A8">
              <w:rPr>
                <w:rFonts w:cs="Arial"/>
                <w:sz w:val="21"/>
                <w:szCs w:val="21"/>
              </w:rPr>
              <w:t xml:space="preserve">Parental mental illness </w:t>
            </w:r>
            <w:sdt>
              <w:sdtPr>
                <w:rPr>
                  <w:rFonts w:cs="Arial"/>
                  <w:sz w:val="21"/>
                  <w:szCs w:val="21"/>
                </w:rPr>
                <w:id w:val="1361940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A21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3421A8">
              <w:rPr>
                <w:rFonts w:cs="Arial"/>
                <w:sz w:val="21"/>
                <w:szCs w:val="21"/>
              </w:rPr>
              <w:t>Parental separation/divorce</w:t>
            </w:r>
            <w:r w:rsidR="00C05B16">
              <w:rPr>
                <w:rFonts w:cs="Arial"/>
                <w:sz w:val="21"/>
                <w:szCs w:val="21"/>
              </w:rPr>
              <w:t xml:space="preserve"> </w:t>
            </w:r>
            <w:sdt>
              <w:sdtPr>
                <w:rPr>
                  <w:rFonts w:cs="Arial"/>
                  <w:sz w:val="21"/>
                  <w:szCs w:val="21"/>
                </w:rPr>
                <w:id w:val="-1668701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5B16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C05B16">
              <w:rPr>
                <w:rFonts w:cs="Arial"/>
                <w:sz w:val="21"/>
                <w:szCs w:val="21"/>
              </w:rPr>
              <w:t xml:space="preserve">Parental incarceration </w:t>
            </w:r>
          </w:p>
        </w:tc>
      </w:tr>
    </w:tbl>
    <w:p w14:paraId="3DC4226C" w14:textId="710D8FBE" w:rsidR="001D6C16" w:rsidRPr="000A2D5A" w:rsidRDefault="001D6C16" w:rsidP="001D6C16">
      <w:pPr>
        <w:tabs>
          <w:tab w:val="left" w:pos="360"/>
          <w:tab w:val="left" w:pos="720"/>
        </w:tabs>
        <w:spacing w:line="276" w:lineRule="auto"/>
        <w:ind w:left="0" w:right="-87"/>
        <w:jc w:val="both"/>
        <w:rPr>
          <w:rFonts w:cs="Arial"/>
          <w:b/>
          <w:sz w:val="21"/>
          <w:szCs w:val="21"/>
          <w:u w:val="single"/>
        </w:rPr>
      </w:pPr>
      <w:r w:rsidRPr="000A2D5A">
        <w:rPr>
          <w:rFonts w:cs="Arial"/>
          <w:b/>
          <w:sz w:val="21"/>
          <w:szCs w:val="21"/>
          <w:u w:val="single"/>
        </w:rPr>
        <w:t>______________________________________________________________________________________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7705"/>
      </w:tblGrid>
      <w:tr w:rsidR="00A91630" w:rsidRPr="000A2D5A" w14:paraId="0C502B36" w14:textId="77777777" w:rsidTr="009E53DC">
        <w:tc>
          <w:tcPr>
            <w:tcW w:w="9968" w:type="dxa"/>
            <w:gridSpan w:val="2"/>
          </w:tcPr>
          <w:p w14:paraId="44FBD611" w14:textId="7C6D810D" w:rsidR="00A91630" w:rsidRPr="000A2D5A" w:rsidRDefault="00A91630" w:rsidP="00D967E7">
            <w:pPr>
              <w:spacing w:before="120" w:after="40" w:line="276" w:lineRule="auto"/>
              <w:ind w:left="0" w:right="-102"/>
              <w:jc w:val="both"/>
              <w:rPr>
                <w:rFonts w:cs="Arial"/>
                <w:b/>
                <w:bCs/>
                <w:sz w:val="21"/>
                <w:szCs w:val="21"/>
              </w:rPr>
            </w:pPr>
            <w:r w:rsidRPr="000A2D5A">
              <w:rPr>
                <w:rFonts w:cs="Arial"/>
                <w:b/>
                <w:bCs/>
                <w:sz w:val="21"/>
                <w:szCs w:val="21"/>
              </w:rPr>
              <w:t>Parent/Legal Guardian Details:</w:t>
            </w:r>
          </w:p>
        </w:tc>
      </w:tr>
      <w:tr w:rsidR="00A91630" w:rsidRPr="000A2D5A" w14:paraId="78BB7D84" w14:textId="77777777" w:rsidTr="009E53DC">
        <w:tc>
          <w:tcPr>
            <w:tcW w:w="9968" w:type="dxa"/>
            <w:gridSpan w:val="2"/>
          </w:tcPr>
          <w:p w14:paraId="7A9672B5" w14:textId="7C3237B6" w:rsidR="00A91630" w:rsidRPr="000A2D5A" w:rsidRDefault="00A91630" w:rsidP="00720CA3">
            <w:pPr>
              <w:spacing w:before="40" w:after="40" w:line="276" w:lineRule="auto"/>
              <w:ind w:left="0" w:right="-102"/>
              <w:jc w:val="both"/>
              <w:rPr>
                <w:rFonts w:cs="Arial"/>
                <w:sz w:val="21"/>
                <w:szCs w:val="21"/>
              </w:rPr>
            </w:pPr>
            <w:r w:rsidRPr="000A2D5A">
              <w:rPr>
                <w:rFonts w:cs="Arial"/>
                <w:sz w:val="21"/>
                <w:szCs w:val="21"/>
              </w:rPr>
              <w:t xml:space="preserve">Name: </w:t>
            </w:r>
          </w:p>
        </w:tc>
      </w:tr>
      <w:tr w:rsidR="006B5CFD" w:rsidRPr="000A2D5A" w14:paraId="37C3225A" w14:textId="77777777" w:rsidTr="009E53DC">
        <w:tc>
          <w:tcPr>
            <w:tcW w:w="9968" w:type="dxa"/>
            <w:gridSpan w:val="2"/>
          </w:tcPr>
          <w:p w14:paraId="25F15E80" w14:textId="6B985D14" w:rsidR="006B5CFD" w:rsidRPr="000A2D5A" w:rsidRDefault="006B5CFD" w:rsidP="00720CA3">
            <w:pPr>
              <w:spacing w:before="40" w:after="40" w:line="276" w:lineRule="auto"/>
              <w:ind w:left="0" w:right="-102"/>
              <w:jc w:val="both"/>
              <w:rPr>
                <w:rFonts w:cs="Arial"/>
                <w:sz w:val="21"/>
                <w:szCs w:val="21"/>
              </w:rPr>
            </w:pPr>
            <w:r w:rsidRPr="000A2D5A">
              <w:rPr>
                <w:rFonts w:cs="Arial"/>
                <w:sz w:val="21"/>
                <w:szCs w:val="21"/>
              </w:rPr>
              <w:lastRenderedPageBreak/>
              <w:t xml:space="preserve">DOB: </w:t>
            </w:r>
            <w:sdt>
              <w:sdtPr>
                <w:rPr>
                  <w:sz w:val="21"/>
                  <w:szCs w:val="21"/>
                </w:rPr>
                <w:id w:val="-1630090099"/>
                <w:placeholder>
                  <w:docPart w:val="E5FBC4CF74A0406E90B1718E1B83DB26"/>
                </w:placeholder>
                <w:showingPlcHdr/>
              </w:sdtPr>
              <w:sdtEndPr/>
              <w:sdtContent>
                <w:r w:rsidR="00785AFD" w:rsidRPr="0062713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91630" w:rsidRPr="000A2D5A" w14:paraId="6D6E5DEC" w14:textId="77777777" w:rsidTr="009E53DC">
        <w:tc>
          <w:tcPr>
            <w:tcW w:w="9968" w:type="dxa"/>
            <w:gridSpan w:val="2"/>
          </w:tcPr>
          <w:p w14:paraId="7C58958E" w14:textId="06259A2D" w:rsidR="00A91630" w:rsidRPr="000A2D5A" w:rsidRDefault="00A91630" w:rsidP="00720CA3">
            <w:pPr>
              <w:spacing w:before="40" w:after="40" w:line="276" w:lineRule="auto"/>
              <w:ind w:left="0" w:right="-102"/>
              <w:jc w:val="both"/>
              <w:rPr>
                <w:rFonts w:cs="Arial"/>
                <w:sz w:val="21"/>
                <w:szCs w:val="21"/>
              </w:rPr>
            </w:pPr>
            <w:r w:rsidRPr="000A2D5A">
              <w:rPr>
                <w:rFonts w:cs="Arial"/>
                <w:sz w:val="21"/>
                <w:szCs w:val="21"/>
              </w:rPr>
              <w:t>Gender:</w:t>
            </w:r>
            <w:r w:rsidR="00440FCB" w:rsidRPr="000A2D5A">
              <w:rPr>
                <w:rFonts w:cs="Arial"/>
                <w:sz w:val="21"/>
                <w:szCs w:val="21"/>
              </w:rPr>
              <w:t xml:space="preserve">  </w:t>
            </w:r>
            <w:sdt>
              <w:sdtPr>
                <w:rPr>
                  <w:rFonts w:cs="Arial"/>
                  <w:sz w:val="21"/>
                  <w:szCs w:val="21"/>
                </w:rPr>
                <w:id w:val="45267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D5A">
                  <w:rPr>
                    <w:rFonts w:ascii="Segoe UI Symbol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Pr="000A2D5A">
              <w:rPr>
                <w:rFonts w:cs="Arial"/>
                <w:sz w:val="21"/>
                <w:szCs w:val="21"/>
              </w:rPr>
              <w:t xml:space="preserve"> Male    </w:t>
            </w:r>
            <w:sdt>
              <w:sdtPr>
                <w:rPr>
                  <w:rFonts w:cs="Arial"/>
                  <w:sz w:val="21"/>
                  <w:szCs w:val="21"/>
                </w:rPr>
                <w:id w:val="-1692759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AFD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Pr="000A2D5A">
              <w:rPr>
                <w:rFonts w:cs="Arial"/>
                <w:sz w:val="21"/>
                <w:szCs w:val="21"/>
              </w:rPr>
              <w:t xml:space="preserve"> Female    </w:t>
            </w:r>
            <w:sdt>
              <w:sdtPr>
                <w:rPr>
                  <w:rFonts w:cs="Arial"/>
                  <w:sz w:val="21"/>
                  <w:szCs w:val="21"/>
                </w:rPr>
                <w:id w:val="1293563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5A3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Pr="000A2D5A">
              <w:rPr>
                <w:rFonts w:cs="Arial"/>
                <w:sz w:val="21"/>
                <w:szCs w:val="21"/>
              </w:rPr>
              <w:t xml:space="preserve"> non-Binary    </w:t>
            </w:r>
            <w:sdt>
              <w:sdtPr>
                <w:rPr>
                  <w:rFonts w:cs="Arial"/>
                  <w:sz w:val="21"/>
                  <w:szCs w:val="21"/>
                </w:rPr>
                <w:id w:val="813295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D5A">
                  <w:rPr>
                    <w:rFonts w:ascii="Segoe UI Symbol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Pr="000A2D5A">
              <w:rPr>
                <w:rFonts w:cs="Arial"/>
                <w:sz w:val="21"/>
                <w:szCs w:val="21"/>
              </w:rPr>
              <w:t xml:space="preserve"> Prefer not to say</w:t>
            </w:r>
          </w:p>
        </w:tc>
      </w:tr>
      <w:tr w:rsidR="00D16D29" w:rsidRPr="000A2D5A" w14:paraId="4FEC590A" w14:textId="77777777" w:rsidTr="009E53DC">
        <w:tc>
          <w:tcPr>
            <w:tcW w:w="9968" w:type="dxa"/>
            <w:gridSpan w:val="2"/>
          </w:tcPr>
          <w:p w14:paraId="706E3B78" w14:textId="32952004" w:rsidR="00D16D29" w:rsidRPr="000A2D5A" w:rsidRDefault="00D16D29" w:rsidP="00720CA3">
            <w:pPr>
              <w:spacing w:before="40" w:after="40" w:line="276" w:lineRule="auto"/>
              <w:ind w:left="0" w:right="-102"/>
              <w:jc w:val="both"/>
              <w:rPr>
                <w:rFonts w:cs="Arial"/>
                <w:sz w:val="21"/>
                <w:szCs w:val="21"/>
              </w:rPr>
            </w:pPr>
            <w:r w:rsidRPr="000A2D5A">
              <w:rPr>
                <w:rFonts w:cs="Arial"/>
                <w:sz w:val="21"/>
                <w:szCs w:val="21"/>
              </w:rPr>
              <w:t>Relationship to child:</w:t>
            </w:r>
            <w:r w:rsidR="00440FCB" w:rsidRPr="000A2D5A">
              <w:rPr>
                <w:rFonts w:cs="Arial"/>
                <w:sz w:val="21"/>
                <w:szCs w:val="21"/>
              </w:rPr>
              <w:t xml:space="preserve">  </w:t>
            </w:r>
            <w:sdt>
              <w:sdtPr>
                <w:rPr>
                  <w:rFonts w:cs="Arial"/>
                  <w:sz w:val="21"/>
                  <w:szCs w:val="21"/>
                </w:rPr>
                <w:id w:val="-890964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AFD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440FCB" w:rsidRPr="000A2D5A">
              <w:rPr>
                <w:rFonts w:cs="Arial"/>
                <w:sz w:val="21"/>
                <w:szCs w:val="21"/>
              </w:rPr>
              <w:t xml:space="preserve"> Mother    </w:t>
            </w:r>
            <w:sdt>
              <w:sdtPr>
                <w:rPr>
                  <w:rFonts w:cs="Arial"/>
                  <w:sz w:val="21"/>
                  <w:szCs w:val="21"/>
                </w:rPr>
                <w:id w:val="-1865975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FCB" w:rsidRPr="000A2D5A">
                  <w:rPr>
                    <w:rFonts w:ascii="Segoe UI Symbol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440FCB" w:rsidRPr="000A2D5A">
              <w:rPr>
                <w:rFonts w:cs="Arial"/>
                <w:sz w:val="21"/>
                <w:szCs w:val="21"/>
              </w:rPr>
              <w:t xml:space="preserve"> Father    </w:t>
            </w:r>
            <w:sdt>
              <w:sdtPr>
                <w:rPr>
                  <w:rFonts w:cs="Arial"/>
                  <w:sz w:val="21"/>
                  <w:szCs w:val="21"/>
                </w:rPr>
                <w:id w:val="158980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FCB" w:rsidRPr="000A2D5A">
                  <w:rPr>
                    <w:rFonts w:ascii="Segoe UI Symbol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440FCB" w:rsidRPr="000A2D5A">
              <w:rPr>
                <w:rFonts w:cs="Arial"/>
                <w:sz w:val="21"/>
                <w:szCs w:val="21"/>
              </w:rPr>
              <w:t xml:space="preserve"> Other</w:t>
            </w:r>
            <w:r w:rsidR="00266682" w:rsidRPr="000A2D5A">
              <w:rPr>
                <w:rFonts w:cs="Arial"/>
                <w:sz w:val="21"/>
                <w:szCs w:val="21"/>
              </w:rPr>
              <w:t xml:space="preserve"> – Please specify:</w:t>
            </w:r>
            <w:r w:rsidR="00F5252F">
              <w:rPr>
                <w:rFonts w:cs="Arial"/>
                <w:sz w:val="21"/>
                <w:szCs w:val="21"/>
              </w:rPr>
              <w:t xml:space="preserve"> </w:t>
            </w:r>
            <w:sdt>
              <w:sdtPr>
                <w:rPr>
                  <w:sz w:val="21"/>
                  <w:szCs w:val="21"/>
                </w:rPr>
                <w:id w:val="2035385264"/>
                <w:placeholder>
                  <w:docPart w:val="FBB45FC5AE8B4156A811C32490ACA254"/>
                </w:placeholder>
                <w:showingPlcHdr/>
              </w:sdtPr>
              <w:sdtEndPr/>
              <w:sdtContent>
                <w:r w:rsidR="00F5252F" w:rsidRPr="000A2D5A">
                  <w:rPr>
                    <w:rStyle w:val="PlaceholderText"/>
                    <w:sz w:val="21"/>
                    <w:szCs w:val="21"/>
                  </w:rPr>
                  <w:t>Click or tap here to enter text.</w:t>
                </w:r>
              </w:sdtContent>
            </w:sdt>
          </w:p>
        </w:tc>
      </w:tr>
      <w:tr w:rsidR="00A91630" w:rsidRPr="000A2D5A" w14:paraId="6FBBBB25" w14:textId="77777777" w:rsidTr="009E53DC">
        <w:tc>
          <w:tcPr>
            <w:tcW w:w="9968" w:type="dxa"/>
            <w:gridSpan w:val="2"/>
          </w:tcPr>
          <w:p w14:paraId="3E1611F5" w14:textId="1DF9F9C8" w:rsidR="00A91630" w:rsidRPr="000A2D5A" w:rsidRDefault="00A91630" w:rsidP="00720CA3">
            <w:pPr>
              <w:spacing w:before="40" w:after="40" w:line="276" w:lineRule="auto"/>
              <w:ind w:left="0" w:right="-102"/>
              <w:jc w:val="both"/>
              <w:rPr>
                <w:rFonts w:cs="Arial"/>
                <w:sz w:val="21"/>
                <w:szCs w:val="21"/>
              </w:rPr>
            </w:pPr>
            <w:r w:rsidRPr="000A2D5A">
              <w:rPr>
                <w:rFonts w:cs="Arial"/>
                <w:sz w:val="21"/>
                <w:szCs w:val="21"/>
              </w:rPr>
              <w:t xml:space="preserve">Address: </w:t>
            </w:r>
          </w:p>
        </w:tc>
      </w:tr>
      <w:tr w:rsidR="00A91630" w:rsidRPr="000A2D5A" w14:paraId="05A62F8F" w14:textId="77777777" w:rsidTr="009E53DC">
        <w:tc>
          <w:tcPr>
            <w:tcW w:w="9968" w:type="dxa"/>
            <w:gridSpan w:val="2"/>
          </w:tcPr>
          <w:p w14:paraId="10075DCD" w14:textId="19F031F5" w:rsidR="00A91630" w:rsidRPr="000A2D5A" w:rsidRDefault="00A91630" w:rsidP="00720CA3">
            <w:pPr>
              <w:spacing w:before="40" w:after="40" w:line="276" w:lineRule="auto"/>
              <w:ind w:left="0" w:right="-102"/>
              <w:jc w:val="both"/>
              <w:rPr>
                <w:rFonts w:cs="Arial"/>
                <w:sz w:val="21"/>
                <w:szCs w:val="21"/>
              </w:rPr>
            </w:pPr>
            <w:r w:rsidRPr="000A2D5A">
              <w:rPr>
                <w:rFonts w:cs="Arial"/>
                <w:sz w:val="21"/>
                <w:szCs w:val="21"/>
              </w:rPr>
              <w:t xml:space="preserve">Phone: </w:t>
            </w:r>
          </w:p>
        </w:tc>
      </w:tr>
      <w:tr w:rsidR="00A91630" w:rsidRPr="000A2D5A" w14:paraId="36EABE8A" w14:textId="77777777" w:rsidTr="009E53DC">
        <w:tc>
          <w:tcPr>
            <w:tcW w:w="9968" w:type="dxa"/>
            <w:gridSpan w:val="2"/>
          </w:tcPr>
          <w:p w14:paraId="537B2943" w14:textId="12A70580" w:rsidR="00A91630" w:rsidRPr="000A2D5A" w:rsidRDefault="00A91630" w:rsidP="00720CA3">
            <w:pPr>
              <w:spacing w:before="40" w:after="40" w:line="276" w:lineRule="auto"/>
              <w:ind w:left="0" w:right="-102"/>
              <w:jc w:val="both"/>
              <w:rPr>
                <w:rFonts w:cs="Arial"/>
                <w:sz w:val="21"/>
                <w:szCs w:val="21"/>
              </w:rPr>
            </w:pPr>
            <w:r w:rsidRPr="000A2D5A">
              <w:rPr>
                <w:rFonts w:cs="Arial"/>
                <w:sz w:val="21"/>
                <w:szCs w:val="21"/>
              </w:rPr>
              <w:t xml:space="preserve">Email: </w:t>
            </w:r>
            <w:sdt>
              <w:sdtPr>
                <w:rPr>
                  <w:sz w:val="21"/>
                  <w:szCs w:val="21"/>
                </w:rPr>
                <w:id w:val="-1239010516"/>
                <w:placeholder>
                  <w:docPart w:val="DE5587D460EF44A382EAF2F9A7BCFD38"/>
                </w:placeholder>
                <w:showingPlcHdr/>
              </w:sdtPr>
              <w:sdtEndPr/>
              <w:sdtContent>
                <w:r w:rsidR="00E56C84" w:rsidRPr="0062713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E277FF" w:rsidRPr="000A2D5A" w14:paraId="65C0814A" w14:textId="15E78B32" w:rsidTr="009E53DC">
        <w:tc>
          <w:tcPr>
            <w:tcW w:w="2263" w:type="dxa"/>
          </w:tcPr>
          <w:p w14:paraId="3B56DE3F" w14:textId="77777777" w:rsidR="00E277FF" w:rsidRPr="000A2D5A" w:rsidRDefault="00E277FF" w:rsidP="009C385A">
            <w:pPr>
              <w:spacing w:before="40" w:after="40" w:line="276" w:lineRule="auto"/>
              <w:ind w:left="0" w:right="-102"/>
              <w:jc w:val="both"/>
              <w:rPr>
                <w:rFonts w:cs="Arial"/>
                <w:sz w:val="21"/>
                <w:szCs w:val="21"/>
              </w:rPr>
            </w:pPr>
            <w:r w:rsidRPr="000A2D5A">
              <w:rPr>
                <w:rFonts w:cs="Arial"/>
                <w:sz w:val="21"/>
                <w:szCs w:val="21"/>
              </w:rPr>
              <w:t xml:space="preserve">Cultural background:  </w:t>
            </w:r>
          </w:p>
          <w:p w14:paraId="19A839DD" w14:textId="77777777" w:rsidR="00E277FF" w:rsidRPr="000A2D5A" w:rsidRDefault="00E277FF" w:rsidP="0009777E">
            <w:pPr>
              <w:spacing w:after="40" w:line="276" w:lineRule="auto"/>
              <w:ind w:left="0" w:right="-102"/>
              <w:jc w:val="both"/>
              <w:rPr>
                <w:rFonts w:cs="Arial"/>
                <w:sz w:val="21"/>
                <w:szCs w:val="21"/>
              </w:rPr>
            </w:pPr>
          </w:p>
        </w:tc>
        <w:tc>
          <w:tcPr>
            <w:tcW w:w="7705" w:type="dxa"/>
          </w:tcPr>
          <w:p w14:paraId="674E58DB" w14:textId="5437CA95" w:rsidR="00E277FF" w:rsidRPr="000A2D5A" w:rsidRDefault="00943D25" w:rsidP="00E277FF">
            <w:pPr>
              <w:spacing w:before="40" w:after="40"/>
              <w:ind w:left="0"/>
              <w:rPr>
                <w:rFonts w:cs="Arial"/>
                <w:sz w:val="21"/>
                <w:szCs w:val="21"/>
              </w:rPr>
            </w:pPr>
            <w:sdt>
              <w:sdtPr>
                <w:rPr>
                  <w:rFonts w:cs="Arial"/>
                  <w:sz w:val="21"/>
                  <w:szCs w:val="21"/>
                </w:rPr>
                <w:id w:val="1983574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77FF" w:rsidRPr="000A2D5A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E277FF" w:rsidRPr="000A2D5A">
              <w:rPr>
                <w:rFonts w:cs="Arial"/>
                <w:sz w:val="21"/>
                <w:szCs w:val="21"/>
              </w:rPr>
              <w:t xml:space="preserve"> Aboriginal/Torres Strait Islander    </w:t>
            </w:r>
            <w:sdt>
              <w:sdtPr>
                <w:rPr>
                  <w:rFonts w:cs="Arial"/>
                  <w:sz w:val="21"/>
                  <w:szCs w:val="21"/>
                </w:rPr>
                <w:id w:val="-1325738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77FF" w:rsidRPr="000A2D5A">
                  <w:rPr>
                    <w:rFonts w:ascii="Segoe UI Symbol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E277FF" w:rsidRPr="000A2D5A">
              <w:rPr>
                <w:rFonts w:cs="Arial"/>
                <w:sz w:val="21"/>
                <w:szCs w:val="21"/>
              </w:rPr>
              <w:t xml:space="preserve"> non-English-speaking </w:t>
            </w:r>
            <w:r w:rsidR="00720CA3" w:rsidRPr="000A2D5A">
              <w:rPr>
                <w:rFonts w:cs="Arial"/>
                <w:sz w:val="21"/>
                <w:szCs w:val="21"/>
              </w:rPr>
              <w:t>b</w:t>
            </w:r>
            <w:r w:rsidR="00E277FF" w:rsidRPr="000A2D5A">
              <w:rPr>
                <w:rFonts w:cs="Arial"/>
                <w:sz w:val="21"/>
                <w:szCs w:val="21"/>
              </w:rPr>
              <w:t>ackground</w:t>
            </w:r>
          </w:p>
          <w:p w14:paraId="43B3C976" w14:textId="1343C3F4" w:rsidR="00E277FF" w:rsidRPr="000A2D5A" w:rsidRDefault="00943D25" w:rsidP="00E277FF">
            <w:pPr>
              <w:spacing w:before="40" w:after="40"/>
              <w:ind w:left="0"/>
              <w:rPr>
                <w:rFonts w:cs="Arial"/>
                <w:sz w:val="21"/>
                <w:szCs w:val="21"/>
              </w:rPr>
            </w:pPr>
            <w:sdt>
              <w:sdtPr>
                <w:rPr>
                  <w:rFonts w:cs="Arial"/>
                  <w:sz w:val="21"/>
                  <w:szCs w:val="21"/>
                </w:rPr>
                <w:id w:val="-775255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A21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E277FF" w:rsidRPr="000A2D5A">
              <w:rPr>
                <w:rFonts w:cs="Arial"/>
                <w:sz w:val="21"/>
                <w:szCs w:val="21"/>
              </w:rPr>
              <w:t xml:space="preserve"> English speaking background (non-</w:t>
            </w:r>
            <w:proofErr w:type="gramStart"/>
            <w:r w:rsidR="00265C3F" w:rsidRPr="000A2D5A">
              <w:rPr>
                <w:rFonts w:cs="Arial"/>
                <w:sz w:val="21"/>
                <w:szCs w:val="21"/>
              </w:rPr>
              <w:t xml:space="preserve">Aboriginal)  </w:t>
            </w:r>
            <w:r w:rsidR="00E277FF" w:rsidRPr="000A2D5A">
              <w:rPr>
                <w:rFonts w:cs="Arial"/>
                <w:sz w:val="21"/>
                <w:szCs w:val="21"/>
              </w:rPr>
              <w:t xml:space="preserve"> </w:t>
            </w:r>
            <w:proofErr w:type="gramEnd"/>
            <w:sdt>
              <w:sdtPr>
                <w:rPr>
                  <w:rFonts w:cs="Arial"/>
                  <w:sz w:val="21"/>
                  <w:szCs w:val="21"/>
                </w:rPr>
                <w:id w:val="16579598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BAC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☒</w:t>
                </w:r>
              </w:sdtContent>
            </w:sdt>
            <w:r w:rsidR="00E277FF" w:rsidRPr="000A2D5A">
              <w:rPr>
                <w:rFonts w:cs="Arial"/>
                <w:sz w:val="21"/>
                <w:szCs w:val="21"/>
              </w:rPr>
              <w:t xml:space="preserve"> Unknown    </w:t>
            </w:r>
          </w:p>
          <w:p w14:paraId="6ED3AED7" w14:textId="5753D338" w:rsidR="00E277FF" w:rsidRPr="000A2D5A" w:rsidRDefault="00943D25" w:rsidP="00E277FF">
            <w:pPr>
              <w:spacing w:after="40" w:line="276" w:lineRule="auto"/>
              <w:ind w:left="0" w:right="-102"/>
              <w:jc w:val="both"/>
              <w:rPr>
                <w:rFonts w:cs="Arial"/>
                <w:sz w:val="21"/>
                <w:szCs w:val="21"/>
              </w:rPr>
            </w:pPr>
            <w:sdt>
              <w:sdtPr>
                <w:rPr>
                  <w:rFonts w:cs="Arial"/>
                  <w:sz w:val="21"/>
                  <w:szCs w:val="21"/>
                </w:rPr>
                <w:id w:val="-1464425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5C3F" w:rsidRPr="000A2D5A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265C3F" w:rsidRPr="000A2D5A">
              <w:rPr>
                <w:rFonts w:cs="Arial"/>
                <w:sz w:val="21"/>
                <w:szCs w:val="21"/>
              </w:rPr>
              <w:t xml:space="preserve"> </w:t>
            </w:r>
            <w:r w:rsidR="00F5252F">
              <w:rPr>
                <w:rFonts w:cs="Arial"/>
                <w:sz w:val="21"/>
                <w:szCs w:val="21"/>
              </w:rPr>
              <w:t>Other (please specify):</w:t>
            </w:r>
            <w:r w:rsidR="00F5252F" w:rsidRPr="000A2D5A">
              <w:rPr>
                <w:rFonts w:cs="Arial"/>
                <w:sz w:val="21"/>
                <w:szCs w:val="21"/>
              </w:rPr>
              <w:t xml:space="preserve"> </w:t>
            </w:r>
            <w:sdt>
              <w:sdtPr>
                <w:rPr>
                  <w:sz w:val="21"/>
                  <w:szCs w:val="21"/>
                </w:rPr>
                <w:id w:val="672070926"/>
                <w:placeholder>
                  <w:docPart w:val="2F9F7FFE495D4A9CACAFE80235141A1B"/>
                </w:placeholder>
                <w:showingPlcHdr/>
              </w:sdtPr>
              <w:sdtEndPr/>
              <w:sdtContent>
                <w:r w:rsidR="00F5252F" w:rsidRPr="000A2D5A">
                  <w:rPr>
                    <w:rStyle w:val="PlaceholderText"/>
                    <w:sz w:val="21"/>
                    <w:szCs w:val="21"/>
                  </w:rPr>
                  <w:t>Click or tap here to enter text.</w:t>
                </w:r>
              </w:sdtContent>
            </w:sdt>
          </w:p>
        </w:tc>
      </w:tr>
    </w:tbl>
    <w:p w14:paraId="1C4A29B4" w14:textId="77777777" w:rsidR="00B131B4" w:rsidRDefault="00B131B4" w:rsidP="00720CA3">
      <w:pPr>
        <w:tabs>
          <w:tab w:val="left" w:pos="360"/>
          <w:tab w:val="left" w:pos="720"/>
        </w:tabs>
        <w:spacing w:after="60" w:line="276" w:lineRule="auto"/>
        <w:ind w:left="0" w:right="646"/>
        <w:rPr>
          <w:rFonts w:cs="Arial"/>
          <w:sz w:val="21"/>
          <w:szCs w:val="21"/>
          <w:u w:val="single"/>
        </w:rPr>
      </w:pPr>
    </w:p>
    <w:p w14:paraId="6BF1C88C" w14:textId="35A7998C" w:rsidR="00B131B4" w:rsidRDefault="00B131B4">
      <w:pPr>
        <w:ind w:left="0"/>
        <w:rPr>
          <w:rFonts w:cs="Arial"/>
          <w:sz w:val="21"/>
          <w:szCs w:val="21"/>
          <w:u w:val="single"/>
        </w:rPr>
      </w:pPr>
    </w:p>
    <w:p w14:paraId="225C6C50" w14:textId="642EA160" w:rsidR="001A0A45" w:rsidRPr="000A2D5A" w:rsidRDefault="001A0A45" w:rsidP="00720CA3">
      <w:pPr>
        <w:tabs>
          <w:tab w:val="left" w:pos="360"/>
          <w:tab w:val="left" w:pos="720"/>
        </w:tabs>
        <w:spacing w:after="60" w:line="276" w:lineRule="auto"/>
        <w:ind w:left="0" w:right="646"/>
        <w:rPr>
          <w:rFonts w:cs="Arial"/>
          <w:sz w:val="21"/>
          <w:szCs w:val="21"/>
          <w:u w:val="single"/>
        </w:rPr>
      </w:pPr>
      <w:r w:rsidRPr="000A2D5A">
        <w:rPr>
          <w:rFonts w:cs="Arial"/>
          <w:sz w:val="21"/>
          <w:szCs w:val="21"/>
          <w:u w:val="single"/>
        </w:rPr>
        <w:t xml:space="preserve">Does the Parent or Legal Guardian know of and agree to this referral? </w:t>
      </w:r>
    </w:p>
    <w:p w14:paraId="70D41B19" w14:textId="12F28707" w:rsidR="001A0A45" w:rsidRPr="000A2D5A" w:rsidRDefault="001A0A45" w:rsidP="001A0A45">
      <w:pPr>
        <w:tabs>
          <w:tab w:val="left" w:pos="360"/>
          <w:tab w:val="left" w:pos="720"/>
        </w:tabs>
        <w:spacing w:line="276" w:lineRule="auto"/>
        <w:ind w:left="0" w:right="647"/>
        <w:rPr>
          <w:rFonts w:cs="Arial"/>
          <w:sz w:val="21"/>
          <w:szCs w:val="21"/>
        </w:rPr>
      </w:pPr>
      <w:r w:rsidRPr="000A2D5A">
        <w:rPr>
          <w:rFonts w:eastAsia="Calibri" w:cs="Arial"/>
          <w:sz w:val="21"/>
          <w:szCs w:val="21"/>
        </w:rPr>
        <w:t xml:space="preserve"> </w:t>
      </w:r>
      <w:sdt>
        <w:sdtPr>
          <w:rPr>
            <w:rFonts w:eastAsia="Calibri" w:cs="Arial"/>
            <w:sz w:val="21"/>
            <w:szCs w:val="21"/>
          </w:rPr>
          <w:id w:val="1602063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5AFD">
            <w:rPr>
              <w:rFonts w:ascii="MS Gothic" w:eastAsia="MS Gothic" w:hAnsi="MS Gothic" w:cs="Arial" w:hint="eastAsia"/>
              <w:sz w:val="21"/>
              <w:szCs w:val="21"/>
            </w:rPr>
            <w:t>☐</w:t>
          </w:r>
        </w:sdtContent>
      </w:sdt>
      <w:r w:rsidRPr="000A2D5A">
        <w:rPr>
          <w:rFonts w:eastAsia="Calibri" w:cs="Arial"/>
          <w:sz w:val="21"/>
          <w:szCs w:val="21"/>
        </w:rPr>
        <w:t xml:space="preserve"> YES        </w:t>
      </w:r>
      <w:sdt>
        <w:sdtPr>
          <w:rPr>
            <w:rFonts w:eastAsia="Calibri" w:cs="Arial"/>
            <w:sz w:val="21"/>
            <w:szCs w:val="21"/>
          </w:rPr>
          <w:id w:val="-1718355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67C8">
            <w:rPr>
              <w:rFonts w:ascii="MS Gothic" w:eastAsia="MS Gothic" w:hAnsi="MS Gothic" w:cs="Arial" w:hint="eastAsia"/>
              <w:sz w:val="21"/>
              <w:szCs w:val="21"/>
            </w:rPr>
            <w:t>☐</w:t>
          </w:r>
        </w:sdtContent>
      </w:sdt>
      <w:r w:rsidRPr="000A2D5A">
        <w:rPr>
          <w:rFonts w:eastAsia="Calibri" w:cs="Arial"/>
          <w:sz w:val="21"/>
          <w:szCs w:val="21"/>
        </w:rPr>
        <w:t xml:space="preserve"> NO     </w:t>
      </w:r>
    </w:p>
    <w:p w14:paraId="4CC29FE8" w14:textId="617D66F7" w:rsidR="00003E91" w:rsidRPr="000A2D5A" w:rsidRDefault="00003E91" w:rsidP="005B4B86">
      <w:pPr>
        <w:tabs>
          <w:tab w:val="left" w:pos="360"/>
          <w:tab w:val="left" w:pos="720"/>
        </w:tabs>
        <w:spacing w:line="276" w:lineRule="auto"/>
        <w:ind w:left="0" w:right="647"/>
        <w:rPr>
          <w:rFonts w:cs="Arial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8"/>
      </w:tblGrid>
      <w:tr w:rsidR="00343439" w:rsidRPr="000A2D5A" w14:paraId="4325446B" w14:textId="77777777" w:rsidTr="6CA1C8A3">
        <w:trPr>
          <w:trHeight w:val="436"/>
        </w:trPr>
        <w:tc>
          <w:tcPr>
            <w:tcW w:w="9968" w:type="dxa"/>
          </w:tcPr>
          <w:p w14:paraId="57C5B349" w14:textId="7FD67CF2" w:rsidR="00343439" w:rsidRPr="000A2D5A" w:rsidRDefault="00343439" w:rsidP="00147BF6">
            <w:pPr>
              <w:spacing w:before="120"/>
              <w:ind w:left="0"/>
              <w:rPr>
                <w:rFonts w:eastAsia="Calibri" w:cs="Arial"/>
                <w:b/>
                <w:bCs/>
                <w:sz w:val="21"/>
                <w:szCs w:val="21"/>
                <w:u w:val="single"/>
              </w:rPr>
            </w:pPr>
            <w:r w:rsidRPr="000A2D5A">
              <w:rPr>
                <w:rFonts w:eastAsia="Calibri" w:cs="Arial"/>
                <w:b/>
                <w:bCs/>
                <w:sz w:val="21"/>
                <w:szCs w:val="21"/>
                <w:u w:val="single"/>
              </w:rPr>
              <w:t>Additional Information:</w:t>
            </w:r>
          </w:p>
          <w:p w14:paraId="46BFB23A" w14:textId="7D32C6C8" w:rsidR="00343439" w:rsidRPr="000A2D5A" w:rsidRDefault="00343439" w:rsidP="00147BF6">
            <w:pPr>
              <w:tabs>
                <w:tab w:val="left" w:pos="6540"/>
              </w:tabs>
              <w:spacing w:before="120" w:after="240"/>
              <w:ind w:left="0"/>
              <w:rPr>
                <w:rFonts w:eastAsia="Calibri" w:cs="Arial"/>
                <w:b/>
                <w:bCs/>
                <w:sz w:val="21"/>
                <w:szCs w:val="21"/>
                <w:u w:val="single"/>
              </w:rPr>
            </w:pPr>
          </w:p>
        </w:tc>
      </w:tr>
      <w:tr w:rsidR="00343439" w:rsidRPr="000A2D5A" w14:paraId="2589958E" w14:textId="77777777" w:rsidTr="6CA1C8A3">
        <w:trPr>
          <w:trHeight w:val="436"/>
        </w:trPr>
        <w:tc>
          <w:tcPr>
            <w:tcW w:w="9968" w:type="dxa"/>
          </w:tcPr>
          <w:p w14:paraId="183C73E5" w14:textId="39544F94" w:rsidR="00343439" w:rsidRPr="000A2D5A" w:rsidRDefault="009E64B7" w:rsidP="009E64B7">
            <w:pPr>
              <w:spacing w:before="120"/>
              <w:ind w:left="0"/>
              <w:rPr>
                <w:rFonts w:eastAsia="Calibri" w:cs="Arial"/>
                <w:b/>
                <w:bCs/>
                <w:sz w:val="21"/>
                <w:szCs w:val="21"/>
                <w:u w:val="single"/>
              </w:rPr>
            </w:pPr>
            <w:r w:rsidRPr="000A2D5A">
              <w:rPr>
                <w:rFonts w:eastAsia="Calibri" w:cs="Arial"/>
                <w:b/>
                <w:bCs/>
                <w:sz w:val="21"/>
                <w:szCs w:val="21"/>
                <w:u w:val="single"/>
              </w:rPr>
              <w:t>Brief Family History</w:t>
            </w:r>
            <w:r w:rsidR="00343439" w:rsidRPr="000A2D5A">
              <w:rPr>
                <w:rFonts w:eastAsia="Calibri" w:cs="Arial"/>
                <w:b/>
                <w:bCs/>
                <w:sz w:val="21"/>
                <w:szCs w:val="21"/>
                <w:u w:val="single"/>
              </w:rPr>
              <w:t>:</w:t>
            </w:r>
          </w:p>
          <w:p w14:paraId="47A1CEDB" w14:textId="4DF2A3CB" w:rsidR="00343439" w:rsidRPr="000A2D5A" w:rsidRDefault="00943D25" w:rsidP="00147BF6">
            <w:pPr>
              <w:tabs>
                <w:tab w:val="left" w:pos="5910"/>
              </w:tabs>
              <w:spacing w:before="120" w:after="240"/>
              <w:ind w:left="0"/>
              <w:rPr>
                <w:rFonts w:eastAsia="Calibri" w:cs="Arial"/>
                <w:b/>
                <w:bCs/>
                <w:sz w:val="21"/>
                <w:szCs w:val="21"/>
                <w:u w:val="single"/>
              </w:rPr>
            </w:pPr>
            <w:sdt>
              <w:sdtPr>
                <w:rPr>
                  <w:rFonts w:eastAsia="Calibri" w:cs="Arial"/>
                  <w:b/>
                  <w:bCs/>
                  <w:sz w:val="21"/>
                  <w:szCs w:val="21"/>
                  <w:u w:val="single"/>
                </w:rPr>
                <w:id w:val="70474038"/>
                <w:placeholder>
                  <w:docPart w:val="CF6727D69E3C4357ACF8E13DA60167ED"/>
                </w:placeholder>
              </w:sdtPr>
              <w:sdtEndPr/>
              <w:sdtContent>
                <w:sdt>
                  <w:sdtPr>
                    <w:rPr>
                      <w:sz w:val="21"/>
                      <w:szCs w:val="21"/>
                    </w:rPr>
                    <w:id w:val="1552874804"/>
                    <w:placeholder>
                      <w:docPart w:val="F075047AD3434AEE8FE8A43C7CDF7CF0"/>
                    </w:placeholder>
                  </w:sdtPr>
                  <w:sdtEndPr/>
                  <w:sdtContent>
                    <w:sdt>
                      <w:sdtPr>
                        <w:rPr>
                          <w:sz w:val="21"/>
                          <w:szCs w:val="21"/>
                        </w:rPr>
                        <w:id w:val="-682437031"/>
                        <w:placeholder>
                          <w:docPart w:val="2CA466CF56CA4F02AB9F9BBBD1253119"/>
                        </w:placeholder>
                      </w:sdtPr>
                      <w:sdtEndPr/>
                      <w:sdtContent>
                        <w:r w:rsidR="00C91BAC" w:rsidRPr="00C91BAC">
                          <w:rPr>
                            <w:sz w:val="21"/>
                            <w:szCs w:val="21"/>
                          </w:rPr>
                          <w:t>.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343439" w:rsidRPr="000A2D5A" w14:paraId="05BEC2F3" w14:textId="77777777" w:rsidTr="6CA1C8A3">
        <w:trPr>
          <w:trHeight w:val="436"/>
        </w:trPr>
        <w:tc>
          <w:tcPr>
            <w:tcW w:w="9968" w:type="dxa"/>
          </w:tcPr>
          <w:p w14:paraId="2C3CD87D" w14:textId="0F05EE2F" w:rsidR="00CB4A27" w:rsidRPr="000A2D5A" w:rsidRDefault="009E64B7" w:rsidP="009E64B7">
            <w:pPr>
              <w:spacing w:before="120"/>
              <w:ind w:left="0"/>
              <w:rPr>
                <w:rFonts w:eastAsia="Calibri" w:cs="Arial"/>
                <w:b/>
                <w:bCs/>
                <w:sz w:val="21"/>
                <w:szCs w:val="21"/>
                <w:u w:val="single"/>
              </w:rPr>
            </w:pPr>
            <w:r w:rsidRPr="000A2D5A">
              <w:rPr>
                <w:rFonts w:eastAsia="Calibri" w:cs="Arial"/>
                <w:b/>
                <w:bCs/>
                <w:sz w:val="21"/>
                <w:szCs w:val="21"/>
                <w:u w:val="single"/>
              </w:rPr>
              <w:t>Reason for Referral</w:t>
            </w:r>
            <w:r w:rsidR="00CB4A27" w:rsidRPr="000A2D5A">
              <w:rPr>
                <w:rFonts w:eastAsia="Calibri" w:cs="Arial"/>
                <w:b/>
                <w:bCs/>
                <w:sz w:val="21"/>
                <w:szCs w:val="21"/>
                <w:u w:val="single"/>
              </w:rPr>
              <w:t>:</w:t>
            </w:r>
          </w:p>
          <w:p w14:paraId="7012366C" w14:textId="2C5DF330" w:rsidR="009E64B7" w:rsidRPr="000A2D5A" w:rsidRDefault="00943D25" w:rsidP="00147BF6">
            <w:pPr>
              <w:tabs>
                <w:tab w:val="right" w:pos="9752"/>
              </w:tabs>
              <w:spacing w:before="120" w:after="240"/>
              <w:ind w:left="0"/>
              <w:rPr>
                <w:rFonts w:eastAsia="Calibri" w:cs="Arial"/>
                <w:b/>
                <w:bCs/>
                <w:sz w:val="21"/>
                <w:szCs w:val="21"/>
                <w:u w:val="single"/>
              </w:rPr>
            </w:pPr>
            <w:sdt>
              <w:sdtPr>
                <w:rPr>
                  <w:sz w:val="21"/>
                  <w:szCs w:val="21"/>
                </w:rPr>
                <w:id w:val="-1686358533"/>
                <w:placeholder>
                  <w:docPart w:val="97DFE3EEF0174942B78212A285BA5507"/>
                </w:placeholder>
                <w:showingPlcHdr/>
              </w:sdtPr>
              <w:sdtEndPr/>
              <w:sdtContent>
                <w:r w:rsidR="00D52E23" w:rsidRPr="0062713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E64B7" w:rsidRPr="000A2D5A" w14:paraId="6E7AEA7C" w14:textId="77777777" w:rsidTr="6CA1C8A3">
        <w:trPr>
          <w:trHeight w:val="5490"/>
        </w:trPr>
        <w:tc>
          <w:tcPr>
            <w:tcW w:w="9968" w:type="dxa"/>
          </w:tcPr>
          <w:p w14:paraId="219D1849" w14:textId="77777777" w:rsidR="009E64B7" w:rsidRPr="000A2D5A" w:rsidRDefault="006E6795" w:rsidP="006A489D">
            <w:pPr>
              <w:spacing w:before="120" w:after="120"/>
              <w:ind w:left="0"/>
              <w:rPr>
                <w:rFonts w:cs="Arial"/>
                <w:b/>
                <w:bCs/>
                <w:sz w:val="21"/>
                <w:szCs w:val="21"/>
                <w:u w:val="single"/>
              </w:rPr>
            </w:pPr>
            <w:r w:rsidRPr="000A2D5A">
              <w:rPr>
                <w:rFonts w:cs="Arial"/>
                <w:b/>
                <w:bCs/>
                <w:sz w:val="21"/>
                <w:szCs w:val="21"/>
                <w:u w:val="single"/>
              </w:rPr>
              <w:t>Please indicate whether any of the following issues have impacted the client seeking referral.</w:t>
            </w:r>
          </w:p>
          <w:p w14:paraId="31397467" w14:textId="7477EF7B" w:rsidR="006A489D" w:rsidRPr="000A2D5A" w:rsidRDefault="00943D25" w:rsidP="000A2D5A">
            <w:pPr>
              <w:spacing w:before="40"/>
              <w:ind w:left="22"/>
              <w:rPr>
                <w:rFonts w:eastAsia="Calibri" w:cs="Arial"/>
                <w:sz w:val="21"/>
                <w:szCs w:val="21"/>
              </w:rPr>
            </w:pPr>
            <w:sdt>
              <w:sdtPr>
                <w:rPr>
                  <w:rFonts w:eastAsia="Calibri" w:cs="Arial"/>
                  <w:sz w:val="21"/>
                  <w:szCs w:val="21"/>
                </w:rPr>
                <w:id w:val="-528951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A21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DF7ADA7" w:rsidRPr="6CA1C8A3">
              <w:rPr>
                <w:rFonts w:eastAsia="Calibri" w:cs="Arial"/>
                <w:sz w:val="21"/>
                <w:szCs w:val="21"/>
              </w:rPr>
              <w:t xml:space="preserve"> Family Domestic Violence</w:t>
            </w:r>
          </w:p>
          <w:p w14:paraId="04336F82" w14:textId="0842B8B7" w:rsidR="006A489D" w:rsidRPr="000A2D5A" w:rsidRDefault="00943D25" w:rsidP="000A2D5A">
            <w:pPr>
              <w:spacing w:before="40"/>
              <w:ind w:left="22"/>
              <w:rPr>
                <w:rFonts w:eastAsia="Calibri" w:cs="Arial"/>
                <w:sz w:val="21"/>
                <w:szCs w:val="21"/>
              </w:rPr>
            </w:pPr>
            <w:sdt>
              <w:sdtPr>
                <w:rPr>
                  <w:rFonts w:eastAsia="Calibri" w:cs="Arial"/>
                  <w:sz w:val="21"/>
                  <w:szCs w:val="21"/>
                </w:rPr>
                <w:id w:val="259489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A21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6A489D" w:rsidRPr="000A2D5A">
              <w:rPr>
                <w:rFonts w:eastAsia="Calibri" w:cs="Arial"/>
                <w:sz w:val="21"/>
                <w:szCs w:val="21"/>
              </w:rPr>
              <w:t xml:space="preserve"> Physical abuse</w:t>
            </w:r>
          </w:p>
          <w:p w14:paraId="44498AC5" w14:textId="74FAD3C4" w:rsidR="006A489D" w:rsidRDefault="00943D25" w:rsidP="000A2D5A">
            <w:pPr>
              <w:spacing w:before="40"/>
              <w:ind w:left="22"/>
              <w:rPr>
                <w:rFonts w:eastAsia="Calibri" w:cs="Arial"/>
                <w:sz w:val="21"/>
                <w:szCs w:val="21"/>
              </w:rPr>
            </w:pPr>
            <w:sdt>
              <w:sdtPr>
                <w:rPr>
                  <w:rFonts w:eastAsia="Calibri" w:cs="Arial"/>
                  <w:sz w:val="21"/>
                  <w:szCs w:val="21"/>
                </w:rPr>
                <w:id w:val="-1330064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A21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6A489D" w:rsidRPr="000A2D5A">
              <w:rPr>
                <w:rFonts w:eastAsia="Calibri" w:cs="Arial"/>
                <w:sz w:val="21"/>
                <w:szCs w:val="21"/>
              </w:rPr>
              <w:t xml:space="preserve"> Emotional abuse</w:t>
            </w:r>
          </w:p>
          <w:p w14:paraId="4AA87121" w14:textId="36071B68" w:rsidR="002916D6" w:rsidRDefault="00943D25" w:rsidP="002916D6">
            <w:pPr>
              <w:spacing w:before="40"/>
              <w:ind w:left="22"/>
              <w:rPr>
                <w:rFonts w:eastAsia="Calibri" w:cs="Arial"/>
                <w:sz w:val="21"/>
                <w:szCs w:val="21"/>
              </w:rPr>
            </w:pPr>
            <w:sdt>
              <w:sdtPr>
                <w:rPr>
                  <w:rFonts w:eastAsia="Calibri" w:cs="Arial"/>
                  <w:sz w:val="21"/>
                  <w:szCs w:val="21"/>
                </w:rPr>
                <w:id w:val="-208648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A21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2916D6" w:rsidRPr="000A2D5A">
              <w:rPr>
                <w:rFonts w:eastAsia="Calibri" w:cs="Arial"/>
                <w:sz w:val="21"/>
                <w:szCs w:val="21"/>
              </w:rPr>
              <w:t xml:space="preserve"> </w:t>
            </w:r>
            <w:r w:rsidR="002916D6">
              <w:rPr>
                <w:rFonts w:eastAsia="Calibri" w:cs="Arial"/>
                <w:sz w:val="21"/>
                <w:szCs w:val="21"/>
              </w:rPr>
              <w:t>Sexual</w:t>
            </w:r>
            <w:r w:rsidR="002916D6" w:rsidRPr="000A2D5A">
              <w:rPr>
                <w:rFonts w:eastAsia="Calibri" w:cs="Arial"/>
                <w:sz w:val="21"/>
                <w:szCs w:val="21"/>
              </w:rPr>
              <w:t xml:space="preserve"> abuse</w:t>
            </w:r>
          </w:p>
          <w:p w14:paraId="545D786A" w14:textId="77777777" w:rsidR="006A489D" w:rsidRPr="000A2D5A" w:rsidRDefault="00943D25" w:rsidP="000A2D5A">
            <w:pPr>
              <w:spacing w:before="40"/>
              <w:ind w:left="22"/>
              <w:rPr>
                <w:rFonts w:eastAsia="Calibri" w:cs="Arial"/>
                <w:sz w:val="21"/>
                <w:szCs w:val="21"/>
              </w:rPr>
            </w:pPr>
            <w:sdt>
              <w:sdtPr>
                <w:rPr>
                  <w:rFonts w:eastAsia="Calibri" w:cs="Arial"/>
                  <w:sz w:val="21"/>
                  <w:szCs w:val="21"/>
                </w:rPr>
                <w:id w:val="1239982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89D" w:rsidRPr="000A2D5A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6A489D" w:rsidRPr="000A2D5A">
              <w:rPr>
                <w:rFonts w:eastAsia="Calibri" w:cs="Arial"/>
                <w:sz w:val="21"/>
                <w:szCs w:val="21"/>
              </w:rPr>
              <w:t xml:space="preserve"> Neglect</w:t>
            </w:r>
          </w:p>
          <w:p w14:paraId="20E153F9" w14:textId="77777777" w:rsidR="006A489D" w:rsidRPr="000A2D5A" w:rsidRDefault="00943D25" w:rsidP="000A2D5A">
            <w:pPr>
              <w:spacing w:before="40"/>
              <w:ind w:left="22"/>
              <w:rPr>
                <w:rFonts w:eastAsia="Calibri" w:cs="Arial"/>
                <w:sz w:val="21"/>
                <w:szCs w:val="21"/>
              </w:rPr>
            </w:pPr>
            <w:sdt>
              <w:sdtPr>
                <w:rPr>
                  <w:rFonts w:eastAsia="Calibri" w:cs="Arial"/>
                  <w:sz w:val="21"/>
                  <w:szCs w:val="21"/>
                </w:rPr>
                <w:id w:val="-435292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89D" w:rsidRPr="000A2D5A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6A489D" w:rsidRPr="000A2D5A">
              <w:rPr>
                <w:rFonts w:eastAsia="Calibri" w:cs="Arial"/>
                <w:sz w:val="21"/>
                <w:szCs w:val="21"/>
              </w:rPr>
              <w:t xml:space="preserve"> Poverty</w:t>
            </w:r>
          </w:p>
          <w:p w14:paraId="7F5F4CA6" w14:textId="77777777" w:rsidR="006A489D" w:rsidRPr="000A2D5A" w:rsidRDefault="00943D25" w:rsidP="000A2D5A">
            <w:pPr>
              <w:spacing w:before="40"/>
              <w:ind w:left="22"/>
              <w:rPr>
                <w:rFonts w:eastAsia="Calibri" w:cs="Arial"/>
                <w:sz w:val="21"/>
                <w:szCs w:val="21"/>
              </w:rPr>
            </w:pPr>
            <w:sdt>
              <w:sdtPr>
                <w:rPr>
                  <w:rFonts w:eastAsia="Calibri" w:cs="Arial"/>
                  <w:sz w:val="21"/>
                  <w:szCs w:val="21"/>
                </w:rPr>
                <w:id w:val="-1686132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89D" w:rsidRPr="000A2D5A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6A489D" w:rsidRPr="000A2D5A">
              <w:rPr>
                <w:rFonts w:eastAsia="Calibri" w:cs="Arial"/>
                <w:sz w:val="21"/>
                <w:szCs w:val="21"/>
              </w:rPr>
              <w:t xml:space="preserve"> Sexualised behaviour</w:t>
            </w:r>
          </w:p>
          <w:p w14:paraId="060C6A4E" w14:textId="77777777" w:rsidR="006A489D" w:rsidRPr="000A2D5A" w:rsidRDefault="00943D25" w:rsidP="000A2D5A">
            <w:pPr>
              <w:spacing w:before="40"/>
              <w:ind w:left="22"/>
              <w:rPr>
                <w:rFonts w:eastAsia="Calibri" w:cs="Arial"/>
                <w:sz w:val="21"/>
                <w:szCs w:val="21"/>
              </w:rPr>
            </w:pPr>
            <w:sdt>
              <w:sdtPr>
                <w:rPr>
                  <w:rFonts w:eastAsia="Calibri" w:cs="Arial"/>
                  <w:sz w:val="21"/>
                  <w:szCs w:val="21"/>
                </w:rPr>
                <w:id w:val="118116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89D" w:rsidRPr="000A2D5A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6A489D" w:rsidRPr="000A2D5A">
              <w:rPr>
                <w:rFonts w:eastAsia="Calibri" w:cs="Arial"/>
                <w:sz w:val="21"/>
                <w:szCs w:val="21"/>
              </w:rPr>
              <w:t xml:space="preserve"> Child/young person drug and alcohol issues</w:t>
            </w:r>
          </w:p>
          <w:p w14:paraId="2556D854" w14:textId="77777777" w:rsidR="006A489D" w:rsidRPr="000A2D5A" w:rsidRDefault="00943D25" w:rsidP="000A2D5A">
            <w:pPr>
              <w:spacing w:before="40"/>
              <w:ind w:left="22"/>
              <w:rPr>
                <w:rFonts w:eastAsia="Calibri" w:cs="Arial"/>
                <w:sz w:val="21"/>
                <w:szCs w:val="21"/>
              </w:rPr>
            </w:pPr>
            <w:sdt>
              <w:sdtPr>
                <w:rPr>
                  <w:rFonts w:eastAsia="Calibri" w:cs="Arial"/>
                  <w:sz w:val="21"/>
                  <w:szCs w:val="21"/>
                </w:rPr>
                <w:id w:val="-476384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89D" w:rsidRPr="000A2D5A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6A489D" w:rsidRPr="000A2D5A">
              <w:rPr>
                <w:rFonts w:eastAsia="Calibri" w:cs="Arial"/>
                <w:sz w:val="21"/>
                <w:szCs w:val="21"/>
              </w:rPr>
              <w:t xml:space="preserve"> Parental drug and alcohol issues</w:t>
            </w:r>
          </w:p>
          <w:p w14:paraId="0FB5C584" w14:textId="77777777" w:rsidR="006A489D" w:rsidRPr="000A2D5A" w:rsidRDefault="00943D25" w:rsidP="000A2D5A">
            <w:pPr>
              <w:spacing w:before="40"/>
              <w:ind w:left="22"/>
              <w:rPr>
                <w:rFonts w:eastAsia="Calibri" w:cs="Arial"/>
                <w:sz w:val="21"/>
                <w:szCs w:val="21"/>
              </w:rPr>
            </w:pPr>
            <w:sdt>
              <w:sdtPr>
                <w:rPr>
                  <w:rFonts w:eastAsia="Calibri" w:cs="Arial"/>
                  <w:sz w:val="21"/>
                  <w:szCs w:val="21"/>
                </w:rPr>
                <w:id w:val="63071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89D" w:rsidRPr="000A2D5A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6A489D" w:rsidRPr="000A2D5A">
              <w:rPr>
                <w:rFonts w:eastAsia="Calibri" w:cs="Arial"/>
                <w:sz w:val="21"/>
                <w:szCs w:val="21"/>
              </w:rPr>
              <w:t xml:space="preserve"> Parent-child conflict</w:t>
            </w:r>
          </w:p>
          <w:p w14:paraId="4B6718DE" w14:textId="77777777" w:rsidR="006A489D" w:rsidRPr="000A2D5A" w:rsidRDefault="00943D25" w:rsidP="000A2D5A">
            <w:pPr>
              <w:spacing w:before="40"/>
              <w:ind w:left="22"/>
              <w:rPr>
                <w:rFonts w:eastAsia="Calibri" w:cs="Arial"/>
                <w:sz w:val="21"/>
                <w:szCs w:val="21"/>
              </w:rPr>
            </w:pPr>
            <w:sdt>
              <w:sdtPr>
                <w:rPr>
                  <w:rFonts w:eastAsia="Calibri" w:cs="Arial"/>
                  <w:sz w:val="21"/>
                  <w:szCs w:val="21"/>
                </w:rPr>
                <w:id w:val="-1430352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89D" w:rsidRPr="000A2D5A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6A489D" w:rsidRPr="000A2D5A">
              <w:rPr>
                <w:rFonts w:eastAsia="Calibri" w:cs="Arial"/>
                <w:sz w:val="21"/>
                <w:szCs w:val="21"/>
              </w:rPr>
              <w:t xml:space="preserve"> Concerning child behaviour</w:t>
            </w:r>
          </w:p>
          <w:p w14:paraId="4D31D42A" w14:textId="77777777" w:rsidR="006A489D" w:rsidRPr="000A2D5A" w:rsidRDefault="00943D25" w:rsidP="000A2D5A">
            <w:pPr>
              <w:spacing w:before="40"/>
              <w:ind w:left="22"/>
              <w:rPr>
                <w:rFonts w:eastAsia="Calibri" w:cs="Arial"/>
                <w:sz w:val="21"/>
                <w:szCs w:val="21"/>
              </w:rPr>
            </w:pPr>
            <w:sdt>
              <w:sdtPr>
                <w:rPr>
                  <w:rFonts w:eastAsia="Calibri" w:cs="Arial"/>
                  <w:sz w:val="21"/>
                  <w:szCs w:val="21"/>
                </w:rPr>
                <w:id w:val="200833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89D" w:rsidRPr="000A2D5A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6A489D" w:rsidRPr="000A2D5A">
              <w:rPr>
                <w:rFonts w:eastAsia="Calibri" w:cs="Arial"/>
                <w:sz w:val="21"/>
                <w:szCs w:val="21"/>
              </w:rPr>
              <w:t xml:space="preserve"> Homelessness</w:t>
            </w:r>
          </w:p>
          <w:p w14:paraId="0BA52F18" w14:textId="77777777" w:rsidR="006A489D" w:rsidRPr="000A2D5A" w:rsidRDefault="00943D25" w:rsidP="000A2D5A">
            <w:pPr>
              <w:spacing w:before="40"/>
              <w:ind w:left="22"/>
              <w:rPr>
                <w:rFonts w:eastAsia="Calibri" w:cs="Arial"/>
                <w:sz w:val="21"/>
                <w:szCs w:val="21"/>
              </w:rPr>
            </w:pPr>
            <w:sdt>
              <w:sdtPr>
                <w:rPr>
                  <w:rFonts w:eastAsia="Calibri" w:cs="Arial"/>
                  <w:sz w:val="21"/>
                  <w:szCs w:val="21"/>
                </w:rPr>
                <w:id w:val="602233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89D" w:rsidRPr="000A2D5A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6A489D" w:rsidRPr="000A2D5A">
              <w:rPr>
                <w:rFonts w:eastAsia="Calibri" w:cs="Arial"/>
                <w:sz w:val="21"/>
                <w:szCs w:val="21"/>
              </w:rPr>
              <w:t xml:space="preserve"> Physical disability</w:t>
            </w:r>
          </w:p>
          <w:p w14:paraId="5B0C6B68" w14:textId="77777777" w:rsidR="006A489D" w:rsidRPr="000A2D5A" w:rsidRDefault="00943D25" w:rsidP="000A2D5A">
            <w:pPr>
              <w:spacing w:before="40"/>
              <w:ind w:left="22"/>
              <w:rPr>
                <w:rFonts w:eastAsia="Calibri" w:cs="Arial"/>
                <w:sz w:val="21"/>
                <w:szCs w:val="21"/>
              </w:rPr>
            </w:pPr>
            <w:sdt>
              <w:sdtPr>
                <w:rPr>
                  <w:rFonts w:eastAsia="Calibri" w:cs="Arial"/>
                  <w:sz w:val="21"/>
                  <w:szCs w:val="21"/>
                </w:rPr>
                <w:id w:val="134068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89D" w:rsidRPr="000A2D5A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6A489D" w:rsidRPr="000A2D5A">
              <w:rPr>
                <w:rFonts w:eastAsia="Calibri" w:cs="Arial"/>
                <w:sz w:val="21"/>
                <w:szCs w:val="21"/>
              </w:rPr>
              <w:t xml:space="preserve"> Intellectual disability</w:t>
            </w:r>
          </w:p>
          <w:p w14:paraId="06815DC2" w14:textId="77777777" w:rsidR="006A489D" w:rsidRDefault="00943D25" w:rsidP="000A2D5A">
            <w:pPr>
              <w:spacing w:before="40"/>
              <w:ind w:left="22"/>
              <w:rPr>
                <w:rFonts w:eastAsia="Calibri" w:cs="Arial"/>
                <w:sz w:val="21"/>
                <w:szCs w:val="21"/>
              </w:rPr>
            </w:pPr>
            <w:sdt>
              <w:sdtPr>
                <w:rPr>
                  <w:rFonts w:eastAsia="Calibri" w:cs="Arial"/>
                  <w:sz w:val="21"/>
                  <w:szCs w:val="21"/>
                </w:rPr>
                <w:id w:val="1017809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89D" w:rsidRPr="000A2D5A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6A489D" w:rsidRPr="000A2D5A">
              <w:rPr>
                <w:rFonts w:eastAsia="Calibri" w:cs="Arial"/>
                <w:sz w:val="21"/>
                <w:szCs w:val="21"/>
              </w:rPr>
              <w:t xml:space="preserve"> Developmental delay</w:t>
            </w:r>
          </w:p>
          <w:p w14:paraId="1C79B74B" w14:textId="5CAEA594" w:rsidR="00C05B16" w:rsidRPr="000A2D5A" w:rsidRDefault="00943D25" w:rsidP="000A2D5A">
            <w:pPr>
              <w:spacing w:before="40"/>
              <w:ind w:left="22"/>
              <w:rPr>
                <w:rFonts w:eastAsia="Calibri" w:cs="Arial"/>
                <w:sz w:val="21"/>
                <w:szCs w:val="21"/>
              </w:rPr>
            </w:pPr>
            <w:sdt>
              <w:sdtPr>
                <w:rPr>
                  <w:rFonts w:cs="Arial"/>
                  <w:sz w:val="21"/>
                  <w:szCs w:val="21"/>
                </w:rPr>
                <w:id w:val="1791710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5B16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C05B16">
              <w:rPr>
                <w:rFonts w:cs="Arial"/>
                <w:sz w:val="21"/>
                <w:szCs w:val="21"/>
              </w:rPr>
              <w:t xml:space="preserve"> Parental separation/incarceration </w:t>
            </w:r>
          </w:p>
          <w:p w14:paraId="31C85BEA" w14:textId="47F4078B" w:rsidR="006E6795" w:rsidRPr="000A2D5A" w:rsidRDefault="00943D25" w:rsidP="000A2D5A">
            <w:pPr>
              <w:spacing w:before="40" w:after="120"/>
              <w:ind w:left="23"/>
              <w:rPr>
                <w:rFonts w:eastAsia="Calibri" w:cs="Arial"/>
                <w:sz w:val="21"/>
                <w:szCs w:val="21"/>
              </w:rPr>
            </w:pPr>
            <w:sdt>
              <w:sdtPr>
                <w:rPr>
                  <w:rFonts w:eastAsia="Calibri" w:cs="Arial"/>
                  <w:sz w:val="21"/>
                  <w:szCs w:val="21"/>
                </w:rPr>
                <w:id w:val="-1857877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89D" w:rsidRPr="000A2D5A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6A489D" w:rsidRPr="000A2D5A">
              <w:rPr>
                <w:rFonts w:eastAsia="Calibri" w:cs="Arial"/>
                <w:sz w:val="21"/>
                <w:szCs w:val="21"/>
              </w:rPr>
              <w:t xml:space="preserve"> Other concerns: </w:t>
            </w:r>
            <w:sdt>
              <w:sdtPr>
                <w:rPr>
                  <w:rFonts w:eastAsia="Calibri" w:cs="Arial"/>
                  <w:sz w:val="21"/>
                  <w:szCs w:val="21"/>
                </w:rPr>
                <w:id w:val="-1465812077"/>
                <w:placeholder>
                  <w:docPart w:val="58D8BA92C6EF45B789A94675D099C92C"/>
                </w:placeholder>
                <w:showingPlcHdr/>
              </w:sdtPr>
              <w:sdtEndPr/>
              <w:sdtContent>
                <w:r w:rsidR="006A489D" w:rsidRPr="000A2D5A">
                  <w:rPr>
                    <w:rStyle w:val="PlaceholderText"/>
                    <w:sz w:val="21"/>
                    <w:szCs w:val="21"/>
                  </w:rPr>
                  <w:t>Click or tap here to enter text.</w:t>
                </w:r>
              </w:sdtContent>
            </w:sdt>
          </w:p>
        </w:tc>
      </w:tr>
    </w:tbl>
    <w:p w14:paraId="5DC36BBF" w14:textId="77777777" w:rsidR="00892D62" w:rsidRPr="000A2D5A" w:rsidRDefault="00892D62" w:rsidP="005B4B86">
      <w:pPr>
        <w:tabs>
          <w:tab w:val="left" w:pos="360"/>
          <w:tab w:val="left" w:pos="720"/>
        </w:tabs>
        <w:spacing w:line="276" w:lineRule="auto"/>
        <w:ind w:left="0" w:right="647"/>
        <w:rPr>
          <w:rFonts w:cs="Arial"/>
          <w:sz w:val="21"/>
          <w:szCs w:val="2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5"/>
        <w:gridCol w:w="8513"/>
      </w:tblGrid>
      <w:tr w:rsidR="003D2771" w:rsidRPr="000A2D5A" w14:paraId="6ABBC766" w14:textId="77777777" w:rsidTr="00D03810">
        <w:trPr>
          <w:trHeight w:val="435"/>
        </w:trPr>
        <w:tc>
          <w:tcPr>
            <w:tcW w:w="9968" w:type="dxa"/>
            <w:gridSpan w:val="2"/>
          </w:tcPr>
          <w:p w14:paraId="54666CB7" w14:textId="77777777" w:rsidR="003D2771" w:rsidRPr="000A2D5A" w:rsidRDefault="003D2771" w:rsidP="00D03810">
            <w:pPr>
              <w:tabs>
                <w:tab w:val="left" w:pos="360"/>
                <w:tab w:val="left" w:pos="720"/>
              </w:tabs>
              <w:spacing w:after="60" w:line="276" w:lineRule="auto"/>
              <w:ind w:left="0" w:right="-102"/>
              <w:jc w:val="both"/>
              <w:rPr>
                <w:rFonts w:cs="Arial"/>
                <w:sz w:val="21"/>
                <w:szCs w:val="21"/>
              </w:rPr>
            </w:pPr>
            <w:r w:rsidRPr="000A2D5A">
              <w:rPr>
                <w:rFonts w:cs="Arial"/>
                <w:sz w:val="21"/>
                <w:szCs w:val="21"/>
              </w:rPr>
              <w:lastRenderedPageBreak/>
              <w:t>I agree that I have provided all information relevant to the referral to the best of my knowledge.</w:t>
            </w:r>
          </w:p>
          <w:p w14:paraId="65939B5A" w14:textId="39348826" w:rsidR="00342B76" w:rsidRPr="000A2D5A" w:rsidRDefault="003D2771" w:rsidP="00D03810">
            <w:pPr>
              <w:tabs>
                <w:tab w:val="left" w:pos="360"/>
                <w:tab w:val="left" w:pos="720"/>
              </w:tabs>
              <w:spacing w:before="40" w:after="240" w:line="276" w:lineRule="auto"/>
              <w:ind w:left="0" w:right="-102"/>
              <w:jc w:val="both"/>
              <w:rPr>
                <w:rFonts w:cs="Arial"/>
                <w:sz w:val="21"/>
                <w:szCs w:val="21"/>
              </w:rPr>
            </w:pPr>
            <w:r w:rsidRPr="000A2D5A">
              <w:rPr>
                <w:rFonts w:cs="Arial"/>
                <w:sz w:val="21"/>
                <w:szCs w:val="21"/>
              </w:rPr>
              <w:t>Parkerville Children and Youth Care (Inc.) staff will have full access to any information I have about this child / young person or adult prior to counselling, that may be relevant to treatment</w:t>
            </w:r>
            <w:r w:rsidR="00342B76" w:rsidRPr="000A2D5A">
              <w:rPr>
                <w:rFonts w:cs="Arial"/>
                <w:sz w:val="21"/>
                <w:szCs w:val="21"/>
              </w:rPr>
              <w:t>.</w:t>
            </w:r>
          </w:p>
        </w:tc>
      </w:tr>
      <w:tr w:rsidR="00342B76" w:rsidRPr="000A2D5A" w14:paraId="6392F758" w14:textId="6FE69BED" w:rsidTr="00D03810">
        <w:trPr>
          <w:trHeight w:val="435"/>
        </w:trPr>
        <w:tc>
          <w:tcPr>
            <w:tcW w:w="1455" w:type="dxa"/>
          </w:tcPr>
          <w:p w14:paraId="73BAE292" w14:textId="261CE95E" w:rsidR="00342B76" w:rsidRPr="000A2D5A" w:rsidRDefault="00342B76" w:rsidP="00D03810">
            <w:pPr>
              <w:tabs>
                <w:tab w:val="left" w:pos="360"/>
                <w:tab w:val="left" w:pos="720"/>
              </w:tabs>
              <w:spacing w:before="60" w:after="60" w:line="360" w:lineRule="auto"/>
              <w:ind w:left="0" w:right="-102"/>
              <w:jc w:val="both"/>
              <w:rPr>
                <w:rFonts w:cs="Arial"/>
                <w:sz w:val="21"/>
                <w:szCs w:val="21"/>
              </w:rPr>
            </w:pPr>
            <w:r w:rsidRPr="000A2D5A">
              <w:rPr>
                <w:rFonts w:cs="Arial"/>
                <w:sz w:val="21"/>
                <w:szCs w:val="21"/>
              </w:rPr>
              <w:t>Print Name:</w:t>
            </w:r>
          </w:p>
        </w:tc>
        <w:tc>
          <w:tcPr>
            <w:tcW w:w="8513" w:type="dxa"/>
          </w:tcPr>
          <w:p w14:paraId="7CF8BD91" w14:textId="785CFAA2" w:rsidR="00342B76" w:rsidRPr="000A2D5A" w:rsidRDefault="00342B76" w:rsidP="00D03810">
            <w:pPr>
              <w:tabs>
                <w:tab w:val="left" w:pos="360"/>
                <w:tab w:val="left" w:pos="720"/>
              </w:tabs>
              <w:spacing w:before="60" w:after="60" w:line="360" w:lineRule="auto"/>
              <w:ind w:left="0" w:right="-102"/>
              <w:jc w:val="both"/>
              <w:rPr>
                <w:rFonts w:cs="Arial"/>
                <w:sz w:val="21"/>
                <w:szCs w:val="21"/>
              </w:rPr>
            </w:pPr>
            <w:r w:rsidRPr="000A2D5A">
              <w:rPr>
                <w:rFonts w:eastAsia="Calibri" w:cs="Arial"/>
                <w:b/>
                <w:bCs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44C9CBF" wp14:editId="71F4C082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234950</wp:posOffset>
                      </wp:positionV>
                      <wp:extent cx="2009775" cy="0"/>
                      <wp:effectExtent l="0" t="0" r="0" b="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97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1A834E0" id="Straight Connector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15pt,18.5pt" to="157.1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" strokecolor="black [3040]"/>
                  </w:pict>
                </mc:Fallback>
              </mc:AlternateContent>
            </w:r>
            <w:sdt>
              <w:sdtPr>
                <w:rPr>
                  <w:sz w:val="21"/>
                  <w:szCs w:val="21"/>
                </w:rPr>
                <w:id w:val="773752539"/>
                <w:placeholder>
                  <w:docPart w:val="7F11D41D934B4A3987D2A039B7B04BA3"/>
                </w:placeholder>
              </w:sdtPr>
              <w:sdtEndPr/>
              <w:sdtContent>
                <w:sdt>
                  <w:sdtPr>
                    <w:rPr>
                      <w:sz w:val="21"/>
                      <w:szCs w:val="21"/>
                    </w:rPr>
                    <w:id w:val="-1596090136"/>
                    <w:placeholder>
                      <w:docPart w:val="E4425DFE1CBA49D0B27A61F2DDEB46C1"/>
                    </w:placeholder>
                    <w:showingPlcHdr/>
                  </w:sdtPr>
                  <w:sdtEndPr/>
                  <w:sdtContent>
                    <w:r w:rsidR="00060A21" w:rsidRPr="0062713F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  <w:tr w:rsidR="00342B76" w:rsidRPr="000A2D5A" w14:paraId="0DA04842" w14:textId="66F23A7B" w:rsidTr="00D03810">
        <w:trPr>
          <w:trHeight w:val="399"/>
        </w:trPr>
        <w:tc>
          <w:tcPr>
            <w:tcW w:w="1455" w:type="dxa"/>
          </w:tcPr>
          <w:p w14:paraId="509C0CB4" w14:textId="7483551C" w:rsidR="00342B76" w:rsidRPr="000A2D5A" w:rsidRDefault="00342B76" w:rsidP="00D03810">
            <w:pPr>
              <w:tabs>
                <w:tab w:val="left" w:pos="360"/>
                <w:tab w:val="left" w:pos="720"/>
              </w:tabs>
              <w:spacing w:before="60" w:after="60" w:line="360" w:lineRule="auto"/>
              <w:ind w:left="0" w:right="-102"/>
              <w:jc w:val="both"/>
              <w:rPr>
                <w:rFonts w:cs="Arial"/>
                <w:sz w:val="21"/>
                <w:szCs w:val="21"/>
              </w:rPr>
            </w:pPr>
            <w:r w:rsidRPr="000A2D5A">
              <w:rPr>
                <w:rFonts w:cs="Arial"/>
                <w:sz w:val="21"/>
                <w:szCs w:val="21"/>
              </w:rPr>
              <w:t>Sign:</w:t>
            </w:r>
            <w:r w:rsidRPr="000A2D5A">
              <w:rPr>
                <w:rFonts w:eastAsia="Calibri" w:cs="Arial"/>
                <w:sz w:val="21"/>
                <w:szCs w:val="21"/>
              </w:rPr>
              <w:t xml:space="preserve"> </w:t>
            </w:r>
          </w:p>
        </w:tc>
        <w:tc>
          <w:tcPr>
            <w:tcW w:w="8513" w:type="dxa"/>
          </w:tcPr>
          <w:p w14:paraId="75BA6F33" w14:textId="0D578A4E" w:rsidR="00342B76" w:rsidRPr="000A2D5A" w:rsidRDefault="00342B76" w:rsidP="00D03810">
            <w:pPr>
              <w:tabs>
                <w:tab w:val="left" w:pos="360"/>
                <w:tab w:val="left" w:pos="720"/>
              </w:tabs>
              <w:spacing w:before="60" w:after="60" w:line="360" w:lineRule="auto"/>
              <w:ind w:left="0" w:right="-102"/>
              <w:jc w:val="both"/>
              <w:rPr>
                <w:rFonts w:cs="Arial"/>
                <w:sz w:val="21"/>
                <w:szCs w:val="21"/>
              </w:rPr>
            </w:pPr>
            <w:r w:rsidRPr="000A2D5A">
              <w:rPr>
                <w:rFonts w:eastAsia="Calibri" w:cs="Arial"/>
                <w:b/>
                <w:bCs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5D5391C" wp14:editId="3D07F320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256540</wp:posOffset>
                      </wp:positionV>
                      <wp:extent cx="2009775" cy="0"/>
                      <wp:effectExtent l="0" t="0" r="0" b="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97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C5B599B" id="Straight Connector 1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15pt,20.2pt" to="157.1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" strokecolor="black [3040]"/>
                  </w:pict>
                </mc:Fallback>
              </mc:AlternateContent>
            </w:r>
            <w:sdt>
              <w:sdtPr>
                <w:rPr>
                  <w:sz w:val="21"/>
                  <w:szCs w:val="21"/>
                </w:rPr>
                <w:id w:val="476881620"/>
                <w:placeholder>
                  <w:docPart w:val="05E3F7A1B4894D96A0C88CDA77E3A395"/>
                </w:placeholder>
                <w:showingPlcHdr/>
              </w:sdtPr>
              <w:sdtEndPr/>
              <w:sdtContent>
                <w:r w:rsidR="00060A21" w:rsidRPr="0062713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42B76" w:rsidRPr="000A2D5A" w14:paraId="7520F0CA" w14:textId="2D35E52B" w:rsidTr="00D03810">
        <w:trPr>
          <w:trHeight w:val="435"/>
        </w:trPr>
        <w:tc>
          <w:tcPr>
            <w:tcW w:w="1455" w:type="dxa"/>
          </w:tcPr>
          <w:p w14:paraId="3AEB6F7D" w14:textId="253022CD" w:rsidR="00342B76" w:rsidRPr="000A2D5A" w:rsidRDefault="00342B76" w:rsidP="00D03810">
            <w:pPr>
              <w:tabs>
                <w:tab w:val="left" w:pos="360"/>
                <w:tab w:val="left" w:pos="720"/>
              </w:tabs>
              <w:spacing w:before="60" w:after="60" w:line="360" w:lineRule="auto"/>
              <w:ind w:left="0" w:right="-102"/>
              <w:jc w:val="both"/>
              <w:rPr>
                <w:rFonts w:cs="Arial"/>
                <w:sz w:val="21"/>
                <w:szCs w:val="21"/>
              </w:rPr>
            </w:pPr>
            <w:r w:rsidRPr="000A2D5A">
              <w:rPr>
                <w:rFonts w:cs="Arial"/>
                <w:sz w:val="21"/>
                <w:szCs w:val="21"/>
              </w:rPr>
              <w:t xml:space="preserve">Date: </w:t>
            </w:r>
          </w:p>
        </w:tc>
        <w:tc>
          <w:tcPr>
            <w:tcW w:w="8513" w:type="dxa"/>
          </w:tcPr>
          <w:p w14:paraId="07A55F18" w14:textId="7E196C61" w:rsidR="00342B76" w:rsidRPr="000A2D5A" w:rsidRDefault="00342B76" w:rsidP="00D03810">
            <w:pPr>
              <w:tabs>
                <w:tab w:val="left" w:pos="360"/>
                <w:tab w:val="left" w:pos="720"/>
              </w:tabs>
              <w:spacing w:before="60" w:after="60" w:line="360" w:lineRule="auto"/>
              <w:ind w:left="0" w:right="-102"/>
              <w:jc w:val="both"/>
              <w:rPr>
                <w:rFonts w:cs="Arial"/>
                <w:sz w:val="21"/>
                <w:szCs w:val="21"/>
              </w:rPr>
            </w:pPr>
            <w:r w:rsidRPr="000A2D5A">
              <w:rPr>
                <w:rFonts w:eastAsia="Calibri" w:cs="Arial"/>
                <w:b/>
                <w:bCs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58E64EC" wp14:editId="617A7FA7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251460</wp:posOffset>
                      </wp:positionV>
                      <wp:extent cx="2009775" cy="0"/>
                      <wp:effectExtent l="0" t="0" r="0" b="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97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666A5A9" id="Straight Connector 9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15pt,19.8pt" to="157.1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" strokecolor="black [3040]"/>
                  </w:pict>
                </mc:Fallback>
              </mc:AlternateContent>
            </w:r>
          </w:p>
        </w:tc>
      </w:tr>
    </w:tbl>
    <w:p w14:paraId="7E8DAF81" w14:textId="5490420A" w:rsidR="00721F3E" w:rsidRPr="000A2D5A" w:rsidRDefault="00721F3E" w:rsidP="005B4B86">
      <w:pPr>
        <w:tabs>
          <w:tab w:val="left" w:pos="360"/>
          <w:tab w:val="left" w:pos="720"/>
        </w:tabs>
        <w:spacing w:line="276" w:lineRule="auto"/>
        <w:ind w:left="0" w:right="-102"/>
        <w:jc w:val="both"/>
        <w:rPr>
          <w:rFonts w:cs="Arial"/>
          <w:sz w:val="21"/>
          <w:szCs w:val="21"/>
        </w:rPr>
      </w:pPr>
    </w:p>
    <w:p w14:paraId="654C5724" w14:textId="554ABC43" w:rsidR="00342B76" w:rsidRPr="000A2D5A" w:rsidRDefault="00342B76" w:rsidP="006A6A4D">
      <w:pPr>
        <w:ind w:left="0"/>
        <w:rPr>
          <w:rFonts w:cs="Arial"/>
          <w:sz w:val="21"/>
          <w:szCs w:val="21"/>
        </w:rPr>
      </w:pPr>
    </w:p>
    <w:p w14:paraId="35C24002" w14:textId="369C356B" w:rsidR="00342B76" w:rsidRPr="000A2D5A" w:rsidRDefault="00342B76" w:rsidP="00342B76">
      <w:pPr>
        <w:tabs>
          <w:tab w:val="left" w:pos="1215"/>
        </w:tabs>
        <w:rPr>
          <w:rFonts w:cs="Arial"/>
          <w:sz w:val="21"/>
          <w:szCs w:val="21"/>
        </w:rPr>
      </w:pPr>
      <w:r w:rsidRPr="000A2D5A">
        <w:rPr>
          <w:rFonts w:cs="Arial"/>
          <w:sz w:val="21"/>
          <w:szCs w:val="21"/>
        </w:rPr>
        <w:tab/>
      </w:r>
    </w:p>
    <w:sectPr w:rsidR="00342B76" w:rsidRPr="000A2D5A" w:rsidSect="00BE4546">
      <w:headerReference w:type="default" r:id="rId12"/>
      <w:pgSz w:w="11906" w:h="16838" w:code="9"/>
      <w:pgMar w:top="1843" w:right="964" w:bottom="993" w:left="964" w:header="340" w:footer="2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5DE37" w14:textId="77777777" w:rsidR="00943D25" w:rsidRDefault="00943D25">
      <w:r>
        <w:separator/>
      </w:r>
    </w:p>
  </w:endnote>
  <w:endnote w:type="continuationSeparator" w:id="0">
    <w:p w14:paraId="320A80EE" w14:textId="77777777" w:rsidR="00943D25" w:rsidRDefault="00943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522DA" w14:textId="77777777" w:rsidR="00943D25" w:rsidRDefault="00943D25">
      <w:r>
        <w:separator/>
      </w:r>
    </w:p>
  </w:footnote>
  <w:footnote w:type="continuationSeparator" w:id="0">
    <w:p w14:paraId="42E89ED4" w14:textId="77777777" w:rsidR="00943D25" w:rsidRDefault="00943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95" w:type="dxa"/>
      <w:tblInd w:w="-284" w:type="dxa"/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9303"/>
      <w:gridCol w:w="1292"/>
    </w:tblGrid>
    <w:tr w:rsidR="00A704F2" w14:paraId="634FCD98" w14:textId="77777777" w:rsidTr="6CA1C8A3">
      <w:trPr>
        <w:cantSplit/>
        <w:trHeight w:val="1186"/>
      </w:trPr>
      <w:tc>
        <w:tcPr>
          <w:tcW w:w="9303" w:type="dxa"/>
        </w:tcPr>
        <w:p w14:paraId="0669CE9B" w14:textId="1A47735A" w:rsidR="00A704F2" w:rsidRDefault="005F3B06">
          <w:pPr>
            <w:pStyle w:val="Doctitle"/>
            <w:spacing w:before="200"/>
            <w:rPr>
              <w:color w:val="auto"/>
              <w:sz w:val="28"/>
            </w:rPr>
          </w:pPr>
          <w:r>
            <w:rPr>
              <w:color w:val="auto"/>
              <w:sz w:val="28"/>
            </w:rPr>
            <w:t>Therapeutic Services</w:t>
          </w:r>
          <w:r w:rsidR="00AD25B0">
            <w:rPr>
              <w:color w:val="auto"/>
              <w:sz w:val="28"/>
            </w:rPr>
            <w:t xml:space="preserve"> / All Sites</w:t>
          </w:r>
        </w:p>
        <w:p w14:paraId="2427C489" w14:textId="78EFC7A8" w:rsidR="00A704F2" w:rsidRDefault="6CA1C8A3">
          <w:pPr>
            <w:pStyle w:val="Doctitle"/>
          </w:pPr>
          <w:r>
            <w:t>MIST Referral</w:t>
          </w:r>
        </w:p>
      </w:tc>
      <w:tc>
        <w:tcPr>
          <w:tcW w:w="1292" w:type="dxa"/>
          <w:vAlign w:val="center"/>
        </w:tcPr>
        <w:p w14:paraId="24AB8666" w14:textId="3F6534E4" w:rsidR="00A704F2" w:rsidRPr="0072628A" w:rsidRDefault="00A704F2" w:rsidP="0072628A">
          <w:pPr>
            <w:jc w:val="both"/>
            <w:rPr>
              <w:sz w:val="16"/>
              <w:szCs w:val="16"/>
            </w:rPr>
          </w:pPr>
        </w:p>
      </w:tc>
    </w:tr>
  </w:tbl>
  <w:p w14:paraId="078F388F" w14:textId="28AAF33C" w:rsidR="00A704F2" w:rsidRDefault="00A44AC3">
    <w:pPr>
      <w:pStyle w:val="Header"/>
      <w:jc w:val="right"/>
      <w:rPr>
        <w:color w:val="FF0000"/>
        <w:sz w:val="20"/>
      </w:rPr>
    </w:pPr>
    <w:r>
      <w:rPr>
        <w:noProof/>
        <w:sz w:val="16"/>
        <w:szCs w:val="16"/>
      </w:rPr>
      <w:drawing>
        <wp:anchor distT="0" distB="0" distL="114300" distR="114300" simplePos="0" relativeHeight="251657216" behindDoc="1" locked="0" layoutInCell="1" allowOverlap="1" wp14:anchorId="7A9C3847" wp14:editId="2B8AA78C">
          <wp:simplePos x="0" y="0"/>
          <wp:positionH relativeFrom="column">
            <wp:posOffset>5661660</wp:posOffset>
          </wp:positionH>
          <wp:positionV relativeFrom="paragraph">
            <wp:posOffset>-773430</wp:posOffset>
          </wp:positionV>
          <wp:extent cx="684530" cy="684530"/>
          <wp:effectExtent l="0" t="0" r="127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530" cy="684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color w:val="FF0000"/>
          <w:sz w:val="20"/>
        </w:rPr>
        <w:id w:val="1761029321"/>
        <w:docPartObj>
          <w:docPartGallery w:val="Watermarks"/>
          <w:docPartUnique/>
        </w:docPartObj>
      </w:sdtPr>
      <w:sdtEndPr/>
      <w:sdtContent>
        <w:r w:rsidR="00943D25">
          <w:rPr>
            <w:noProof/>
            <w:color w:val="FF0000"/>
            <w:sz w:val="20"/>
          </w:rPr>
          <w:pict w14:anchorId="032BA6F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567995017" o:spid="_x0000_s1028" type="#_x0000_t136" style="position:absolute;left:0;text-align:left;margin-left:0;margin-top:0;width:527.55pt;height:175.85pt;rotation:315;z-index:-251658240;mso-position-horizontal:center;mso-position-horizontal-relative:margin;mso-position-vertical:center;mso-position-vertical-relative:margin" o:allowincell="f" fillcolor="#d8d8d8 [2732]" stroked="f">
              <v:fill opacity=".5"/>
              <v:textpath style="font-family:&quot;Calibri&quot;;font-size:1pt" string="SENSITIVE"/>
              <w10:wrap anchorx="margin" anchory="margin"/>
            </v:shape>
          </w:pict>
        </w:r>
      </w:sdtContent>
    </w:sdt>
    <w:r w:rsidR="00A704F2">
      <w:rPr>
        <w:color w:val="FF0000"/>
        <w:sz w:val="20"/>
      </w:rPr>
      <w:t>Controlled Document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F1D89"/>
    <w:multiLevelType w:val="hybridMultilevel"/>
    <w:tmpl w:val="14B23336"/>
    <w:lvl w:ilvl="0" w:tplc="5E4AA57C"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EBB7901"/>
    <w:multiLevelType w:val="hybridMultilevel"/>
    <w:tmpl w:val="BFF0EA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95256344">
    <w:abstractNumId w:val="1"/>
  </w:num>
  <w:num w:numId="2" w16cid:durableId="1651471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AU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90C"/>
    <w:rsid w:val="00003E91"/>
    <w:rsid w:val="00024B3C"/>
    <w:rsid w:val="00036F3E"/>
    <w:rsid w:val="00044061"/>
    <w:rsid w:val="0004784E"/>
    <w:rsid w:val="0005316A"/>
    <w:rsid w:val="00056F72"/>
    <w:rsid w:val="00060A21"/>
    <w:rsid w:val="000718EF"/>
    <w:rsid w:val="00080C9D"/>
    <w:rsid w:val="00093D27"/>
    <w:rsid w:val="0009777E"/>
    <w:rsid w:val="000A297F"/>
    <w:rsid w:val="000A2D5A"/>
    <w:rsid w:val="000B4003"/>
    <w:rsid w:val="000D490C"/>
    <w:rsid w:val="001072C5"/>
    <w:rsid w:val="0012555E"/>
    <w:rsid w:val="00135556"/>
    <w:rsid w:val="00137218"/>
    <w:rsid w:val="0014033D"/>
    <w:rsid w:val="001460AF"/>
    <w:rsid w:val="00147BF6"/>
    <w:rsid w:val="00151800"/>
    <w:rsid w:val="0017297E"/>
    <w:rsid w:val="00180C92"/>
    <w:rsid w:val="001A0A45"/>
    <w:rsid w:val="001A71E2"/>
    <w:rsid w:val="001D4DC9"/>
    <w:rsid w:val="001D6C16"/>
    <w:rsid w:val="001E06E4"/>
    <w:rsid w:val="0020511D"/>
    <w:rsid w:val="00206AC4"/>
    <w:rsid w:val="00213082"/>
    <w:rsid w:val="002212F4"/>
    <w:rsid w:val="00224A07"/>
    <w:rsid w:val="002461A8"/>
    <w:rsid w:val="00265C3F"/>
    <w:rsid w:val="00266682"/>
    <w:rsid w:val="002670F5"/>
    <w:rsid w:val="00267FCF"/>
    <w:rsid w:val="00277220"/>
    <w:rsid w:val="002916D6"/>
    <w:rsid w:val="002A4AF2"/>
    <w:rsid w:val="002A58C1"/>
    <w:rsid w:val="002C043C"/>
    <w:rsid w:val="002D22F2"/>
    <w:rsid w:val="002D4E8D"/>
    <w:rsid w:val="002E5347"/>
    <w:rsid w:val="002F73F2"/>
    <w:rsid w:val="002F7DC4"/>
    <w:rsid w:val="00313565"/>
    <w:rsid w:val="0031672D"/>
    <w:rsid w:val="003254BF"/>
    <w:rsid w:val="00327321"/>
    <w:rsid w:val="00337792"/>
    <w:rsid w:val="003421A8"/>
    <w:rsid w:val="00342722"/>
    <w:rsid w:val="00342B76"/>
    <w:rsid w:val="00343439"/>
    <w:rsid w:val="00347B87"/>
    <w:rsid w:val="003568BC"/>
    <w:rsid w:val="0036197C"/>
    <w:rsid w:val="0037761F"/>
    <w:rsid w:val="0038760A"/>
    <w:rsid w:val="00396754"/>
    <w:rsid w:val="003C5434"/>
    <w:rsid w:val="003D2771"/>
    <w:rsid w:val="003D4898"/>
    <w:rsid w:val="0040241C"/>
    <w:rsid w:val="0041631A"/>
    <w:rsid w:val="004167D6"/>
    <w:rsid w:val="0043145A"/>
    <w:rsid w:val="00437B9E"/>
    <w:rsid w:val="00440FCB"/>
    <w:rsid w:val="00445784"/>
    <w:rsid w:val="004478B7"/>
    <w:rsid w:val="004527ED"/>
    <w:rsid w:val="00454117"/>
    <w:rsid w:val="0046312A"/>
    <w:rsid w:val="00467538"/>
    <w:rsid w:val="004908E7"/>
    <w:rsid w:val="004926E9"/>
    <w:rsid w:val="004A6C03"/>
    <w:rsid w:val="004A7F0B"/>
    <w:rsid w:val="004B658B"/>
    <w:rsid w:val="004D5C4E"/>
    <w:rsid w:val="004E3CD2"/>
    <w:rsid w:val="004E4EDA"/>
    <w:rsid w:val="004F3846"/>
    <w:rsid w:val="004F4B41"/>
    <w:rsid w:val="004F515D"/>
    <w:rsid w:val="005124C3"/>
    <w:rsid w:val="00521055"/>
    <w:rsid w:val="005213F1"/>
    <w:rsid w:val="00566086"/>
    <w:rsid w:val="00567444"/>
    <w:rsid w:val="005719ED"/>
    <w:rsid w:val="0059683D"/>
    <w:rsid w:val="005A6BC2"/>
    <w:rsid w:val="005B28D7"/>
    <w:rsid w:val="005B4435"/>
    <w:rsid w:val="005B4B86"/>
    <w:rsid w:val="005D51D6"/>
    <w:rsid w:val="005F1B78"/>
    <w:rsid w:val="005F3B06"/>
    <w:rsid w:val="00601FFB"/>
    <w:rsid w:val="006356EC"/>
    <w:rsid w:val="00650C23"/>
    <w:rsid w:val="00652C79"/>
    <w:rsid w:val="006535DD"/>
    <w:rsid w:val="00662750"/>
    <w:rsid w:val="00676B62"/>
    <w:rsid w:val="00691F09"/>
    <w:rsid w:val="006A3049"/>
    <w:rsid w:val="006A30BF"/>
    <w:rsid w:val="006A489D"/>
    <w:rsid w:val="006A5B97"/>
    <w:rsid w:val="006A6A4D"/>
    <w:rsid w:val="006B0020"/>
    <w:rsid w:val="006B5CFD"/>
    <w:rsid w:val="006C4CAB"/>
    <w:rsid w:val="006E3E11"/>
    <w:rsid w:val="006E6795"/>
    <w:rsid w:val="00701E19"/>
    <w:rsid w:val="007078BC"/>
    <w:rsid w:val="00710D35"/>
    <w:rsid w:val="00720CA3"/>
    <w:rsid w:val="00721F3E"/>
    <w:rsid w:val="0072628A"/>
    <w:rsid w:val="00775345"/>
    <w:rsid w:val="00776171"/>
    <w:rsid w:val="00785AFD"/>
    <w:rsid w:val="007C6E05"/>
    <w:rsid w:val="007D7005"/>
    <w:rsid w:val="007D7EAD"/>
    <w:rsid w:val="00804481"/>
    <w:rsid w:val="0080526D"/>
    <w:rsid w:val="008065F2"/>
    <w:rsid w:val="00824C63"/>
    <w:rsid w:val="00824CAC"/>
    <w:rsid w:val="00833D95"/>
    <w:rsid w:val="00836F05"/>
    <w:rsid w:val="0085367A"/>
    <w:rsid w:val="0086689D"/>
    <w:rsid w:val="00883FDE"/>
    <w:rsid w:val="008861AF"/>
    <w:rsid w:val="00891B9C"/>
    <w:rsid w:val="00892D62"/>
    <w:rsid w:val="008967D3"/>
    <w:rsid w:val="008A48C6"/>
    <w:rsid w:val="008B5B82"/>
    <w:rsid w:val="008D0C84"/>
    <w:rsid w:val="008D0D44"/>
    <w:rsid w:val="008E70D5"/>
    <w:rsid w:val="008F397F"/>
    <w:rsid w:val="00901396"/>
    <w:rsid w:val="00913C3E"/>
    <w:rsid w:val="009167C8"/>
    <w:rsid w:val="00943D25"/>
    <w:rsid w:val="00945119"/>
    <w:rsid w:val="00973272"/>
    <w:rsid w:val="00981A8D"/>
    <w:rsid w:val="009A6F35"/>
    <w:rsid w:val="009C385A"/>
    <w:rsid w:val="009C6888"/>
    <w:rsid w:val="009E53DC"/>
    <w:rsid w:val="009E64B7"/>
    <w:rsid w:val="009F098A"/>
    <w:rsid w:val="00A1518E"/>
    <w:rsid w:val="00A1542B"/>
    <w:rsid w:val="00A43713"/>
    <w:rsid w:val="00A44AC3"/>
    <w:rsid w:val="00A4588B"/>
    <w:rsid w:val="00A557F4"/>
    <w:rsid w:val="00A652E7"/>
    <w:rsid w:val="00A704F2"/>
    <w:rsid w:val="00A91630"/>
    <w:rsid w:val="00AA16B1"/>
    <w:rsid w:val="00AC321C"/>
    <w:rsid w:val="00AC5A5B"/>
    <w:rsid w:val="00AD25B0"/>
    <w:rsid w:val="00AE1B27"/>
    <w:rsid w:val="00AF0E2B"/>
    <w:rsid w:val="00AF1890"/>
    <w:rsid w:val="00AF2D4F"/>
    <w:rsid w:val="00B00E43"/>
    <w:rsid w:val="00B01DB0"/>
    <w:rsid w:val="00B02787"/>
    <w:rsid w:val="00B055F5"/>
    <w:rsid w:val="00B131B4"/>
    <w:rsid w:val="00B169E9"/>
    <w:rsid w:val="00B2545F"/>
    <w:rsid w:val="00B27D56"/>
    <w:rsid w:val="00B54C8A"/>
    <w:rsid w:val="00B666A3"/>
    <w:rsid w:val="00B66B63"/>
    <w:rsid w:val="00B7429E"/>
    <w:rsid w:val="00B95D1B"/>
    <w:rsid w:val="00B95E47"/>
    <w:rsid w:val="00BA3C8E"/>
    <w:rsid w:val="00BA54B4"/>
    <w:rsid w:val="00BA5FF3"/>
    <w:rsid w:val="00BB1C96"/>
    <w:rsid w:val="00BB57E9"/>
    <w:rsid w:val="00BC4707"/>
    <w:rsid w:val="00BD732A"/>
    <w:rsid w:val="00BE4546"/>
    <w:rsid w:val="00BF0453"/>
    <w:rsid w:val="00BF28EA"/>
    <w:rsid w:val="00BF30D7"/>
    <w:rsid w:val="00BF7458"/>
    <w:rsid w:val="00C05768"/>
    <w:rsid w:val="00C05B16"/>
    <w:rsid w:val="00C05E79"/>
    <w:rsid w:val="00C062FB"/>
    <w:rsid w:val="00C15FA4"/>
    <w:rsid w:val="00C504F8"/>
    <w:rsid w:val="00C73FA6"/>
    <w:rsid w:val="00C740FC"/>
    <w:rsid w:val="00C878DE"/>
    <w:rsid w:val="00C91BAC"/>
    <w:rsid w:val="00CA4A40"/>
    <w:rsid w:val="00CB0964"/>
    <w:rsid w:val="00CB4A27"/>
    <w:rsid w:val="00CD42C7"/>
    <w:rsid w:val="00CE7B13"/>
    <w:rsid w:val="00CF1457"/>
    <w:rsid w:val="00D02D1A"/>
    <w:rsid w:val="00D03810"/>
    <w:rsid w:val="00D04465"/>
    <w:rsid w:val="00D11FFC"/>
    <w:rsid w:val="00D13CAE"/>
    <w:rsid w:val="00D16D29"/>
    <w:rsid w:val="00D17624"/>
    <w:rsid w:val="00D20065"/>
    <w:rsid w:val="00D26A03"/>
    <w:rsid w:val="00D2793D"/>
    <w:rsid w:val="00D40AFB"/>
    <w:rsid w:val="00D52E23"/>
    <w:rsid w:val="00D562DF"/>
    <w:rsid w:val="00D726D7"/>
    <w:rsid w:val="00D87136"/>
    <w:rsid w:val="00D9191D"/>
    <w:rsid w:val="00D967E7"/>
    <w:rsid w:val="00DA30EB"/>
    <w:rsid w:val="00DB2C84"/>
    <w:rsid w:val="00DB35A3"/>
    <w:rsid w:val="00DC129D"/>
    <w:rsid w:val="00DD76B4"/>
    <w:rsid w:val="00DF6DB8"/>
    <w:rsid w:val="00E000C6"/>
    <w:rsid w:val="00E0439E"/>
    <w:rsid w:val="00E277FF"/>
    <w:rsid w:val="00E340D2"/>
    <w:rsid w:val="00E414B8"/>
    <w:rsid w:val="00E50F7E"/>
    <w:rsid w:val="00E50F94"/>
    <w:rsid w:val="00E52FD6"/>
    <w:rsid w:val="00E56C84"/>
    <w:rsid w:val="00E5774B"/>
    <w:rsid w:val="00E8300E"/>
    <w:rsid w:val="00E97515"/>
    <w:rsid w:val="00E97FA8"/>
    <w:rsid w:val="00EB4BB1"/>
    <w:rsid w:val="00EB6A3C"/>
    <w:rsid w:val="00EC0BE7"/>
    <w:rsid w:val="00EC10D0"/>
    <w:rsid w:val="00EC5191"/>
    <w:rsid w:val="00ED2C4F"/>
    <w:rsid w:val="00ED73D1"/>
    <w:rsid w:val="00EE181C"/>
    <w:rsid w:val="00EE3B7F"/>
    <w:rsid w:val="00EF4C3E"/>
    <w:rsid w:val="00F00FE2"/>
    <w:rsid w:val="00F50BC8"/>
    <w:rsid w:val="00F5252F"/>
    <w:rsid w:val="00F74FC9"/>
    <w:rsid w:val="00F77F6C"/>
    <w:rsid w:val="00F820DC"/>
    <w:rsid w:val="00F8373C"/>
    <w:rsid w:val="00F97884"/>
    <w:rsid w:val="00F97D66"/>
    <w:rsid w:val="00FA0CAE"/>
    <w:rsid w:val="00FA3703"/>
    <w:rsid w:val="00FC7D0D"/>
    <w:rsid w:val="00FE31FB"/>
    <w:rsid w:val="00FE741A"/>
    <w:rsid w:val="00FF6567"/>
    <w:rsid w:val="0DF7ADA7"/>
    <w:rsid w:val="1262B5AA"/>
    <w:rsid w:val="12807D59"/>
    <w:rsid w:val="1669D943"/>
    <w:rsid w:val="19AC896E"/>
    <w:rsid w:val="4B267664"/>
    <w:rsid w:val="505BC0EF"/>
    <w:rsid w:val="5507F9A6"/>
    <w:rsid w:val="57A1E24D"/>
    <w:rsid w:val="6B12414C"/>
    <w:rsid w:val="6CA1C8A3"/>
    <w:rsid w:val="70897DF7"/>
    <w:rsid w:val="78D868DC"/>
    <w:rsid w:val="7E13CAF4"/>
    <w:rsid w:val="7FAA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D5846D"/>
  <w15:docId w15:val="{2ADFF774-9850-4A2E-80E2-86700988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7D0D"/>
    <w:pPr>
      <w:ind w:left="284"/>
    </w:pPr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FC7D0D"/>
    <w:pPr>
      <w:keepNext/>
      <w:spacing w:before="60" w:after="120"/>
      <w:ind w:left="0"/>
      <w:outlineLvl w:val="0"/>
    </w:pPr>
    <w:rPr>
      <w:rFonts w:cs="Arial"/>
      <w:b/>
      <w:bCs/>
      <w:color w:val="0000FF"/>
      <w:sz w:val="28"/>
    </w:rPr>
  </w:style>
  <w:style w:type="paragraph" w:styleId="Heading2">
    <w:name w:val="heading 2"/>
    <w:basedOn w:val="Normal"/>
    <w:next w:val="Normal"/>
    <w:qFormat/>
    <w:rsid w:val="00FC7D0D"/>
    <w:pPr>
      <w:keepNext/>
      <w:spacing w:before="60" w:after="120"/>
      <w:ind w:left="0"/>
      <w:outlineLvl w:val="1"/>
    </w:pPr>
    <w:rPr>
      <w:rFonts w:cs="Arial"/>
      <w:b/>
      <w:bCs/>
      <w:iCs/>
      <w:color w:val="0000FF"/>
      <w:szCs w:val="28"/>
    </w:rPr>
  </w:style>
  <w:style w:type="paragraph" w:styleId="Heading3">
    <w:name w:val="heading 3"/>
    <w:basedOn w:val="Normal"/>
    <w:next w:val="Normal"/>
    <w:qFormat/>
    <w:rsid w:val="00FC7D0D"/>
    <w:pPr>
      <w:keepNext/>
      <w:spacing w:before="60" w:after="120"/>
      <w:ind w:left="0"/>
      <w:outlineLvl w:val="2"/>
    </w:pPr>
    <w:rPr>
      <w:rFonts w:cs="Arial"/>
      <w:b/>
      <w:bCs/>
      <w:i/>
      <w:color w:val="0000F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C7D0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C7D0D"/>
    <w:pPr>
      <w:tabs>
        <w:tab w:val="center" w:pos="4153"/>
        <w:tab w:val="right" w:pos="8306"/>
      </w:tabs>
    </w:pPr>
    <w:rPr>
      <w:sz w:val="16"/>
    </w:rPr>
  </w:style>
  <w:style w:type="paragraph" w:customStyle="1" w:styleId="Doctitle">
    <w:name w:val="Doc title"/>
    <w:basedOn w:val="Normal"/>
    <w:rsid w:val="00FC7D0D"/>
    <w:pPr>
      <w:tabs>
        <w:tab w:val="left" w:pos="567"/>
        <w:tab w:val="right" w:pos="8505"/>
      </w:tabs>
      <w:spacing w:before="80"/>
    </w:pPr>
    <w:rPr>
      <w:b/>
      <w:color w:val="0000FF"/>
      <w:sz w:val="36"/>
      <w:szCs w:val="20"/>
    </w:rPr>
  </w:style>
  <w:style w:type="table" w:styleId="TableGrid">
    <w:name w:val="Table Grid"/>
    <w:basedOn w:val="TableNormal"/>
    <w:rsid w:val="0072628A"/>
    <w:pPr>
      <w:ind w:left="284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8D0D44"/>
    <w:rPr>
      <w:color w:val="0000FF"/>
      <w:u w:val="single"/>
    </w:rPr>
  </w:style>
  <w:style w:type="character" w:styleId="CommentReference">
    <w:name w:val="annotation reference"/>
    <w:basedOn w:val="DefaultParagraphFont"/>
    <w:rsid w:val="00D562DF"/>
    <w:rPr>
      <w:sz w:val="16"/>
      <w:szCs w:val="16"/>
    </w:rPr>
  </w:style>
  <w:style w:type="paragraph" w:styleId="CommentText">
    <w:name w:val="annotation text"/>
    <w:basedOn w:val="Normal"/>
    <w:link w:val="CommentTextChar"/>
    <w:rsid w:val="00D562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562DF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562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562DF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rsid w:val="00D562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562DF"/>
    <w:rPr>
      <w:rFonts w:ascii="Tahoma" w:hAnsi="Tahoma" w:cs="Tahoma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B0278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ctiv%20Templates\Procedur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E0CD54D4F5E4EFC85A4E874430B5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E0168-7192-48F2-8841-C316BC5FA3A3}"/>
      </w:docPartPr>
      <w:docPartBody>
        <w:p w:rsidR="008346BC" w:rsidRDefault="00BD5D35" w:rsidP="00BD5D35">
          <w:pPr>
            <w:pStyle w:val="EE0CD54D4F5E4EFC85A4E874430B5A3D"/>
          </w:pPr>
          <w:r w:rsidRPr="0062713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141EFEF3214C1CBCBAB5EBBE45F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DBF380-0DC9-4261-AE3D-D4AD5FC7D29B}"/>
      </w:docPartPr>
      <w:docPartBody>
        <w:p w:rsidR="008346BC" w:rsidRDefault="00BD5D35" w:rsidP="00BD5D35">
          <w:pPr>
            <w:pStyle w:val="DF141EFEF3214C1CBCBAB5EBBE45F435"/>
          </w:pPr>
          <w:r w:rsidRPr="0062713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782990B95D44CB80ADDC141B811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0B6BA-C214-419A-8133-B9C67B2E8E31}"/>
      </w:docPartPr>
      <w:docPartBody>
        <w:p w:rsidR="008346BC" w:rsidRDefault="00BD5D35" w:rsidP="00BD5D35">
          <w:pPr>
            <w:pStyle w:val="DE782990B95D44CB80ADDC141B8110A2"/>
          </w:pPr>
          <w:r w:rsidRPr="0062713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5587D460EF44A382EAF2F9A7BCFD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14E274-4F67-4C41-861B-5C3000567A25}"/>
      </w:docPartPr>
      <w:docPartBody>
        <w:p w:rsidR="008346BC" w:rsidRDefault="00BD5D35" w:rsidP="00BD5D35">
          <w:pPr>
            <w:pStyle w:val="DE5587D460EF44A382EAF2F9A7BCFD38"/>
          </w:pPr>
          <w:r w:rsidRPr="0062713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6727D69E3C4357ACF8E13DA60167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E1975-5A1D-4953-9AFC-01C97002E4A9}"/>
      </w:docPartPr>
      <w:docPartBody>
        <w:p w:rsidR="008346BC" w:rsidRDefault="00BD5D35" w:rsidP="00BD5D35">
          <w:pPr>
            <w:pStyle w:val="CF6727D69E3C4357ACF8E13DA60167ED"/>
          </w:pPr>
          <w:r w:rsidRPr="0062713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D8BA92C6EF45B789A94675D099C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F81F2-31B4-4CD5-B2D3-8E04B6F7D0D5}"/>
      </w:docPartPr>
      <w:docPartBody>
        <w:p w:rsidR="008346BC" w:rsidRDefault="00BD5D35" w:rsidP="00BD5D35">
          <w:pPr>
            <w:pStyle w:val="58D8BA92C6EF45B789A94675D099C92C"/>
          </w:pPr>
          <w:r w:rsidRPr="0062713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FBC4CF74A0406E90B1718E1B83D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1B62A8-4909-46C2-B00A-69635AA6B9BB}"/>
      </w:docPartPr>
      <w:docPartBody>
        <w:p w:rsidR="008346BC" w:rsidRDefault="00BD5D35" w:rsidP="00BD5D35">
          <w:pPr>
            <w:pStyle w:val="E5FBC4CF74A0406E90B1718E1B83DB26"/>
          </w:pPr>
          <w:r w:rsidRPr="0062713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D41D934B4A3987D2A039B7B04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0D248-8E71-4206-8D8A-212436011569}"/>
      </w:docPartPr>
      <w:docPartBody>
        <w:p w:rsidR="008346BC" w:rsidRDefault="00BD5D35" w:rsidP="00BD5D35">
          <w:pPr>
            <w:pStyle w:val="7F11D41D934B4A3987D2A039B7B04BA3"/>
          </w:pPr>
          <w:r w:rsidRPr="0062713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E3F7A1B4894D96A0C88CDA77E3A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C3605B-F7C3-435D-A0EB-ECE49F5533A9}"/>
      </w:docPartPr>
      <w:docPartBody>
        <w:p w:rsidR="008346BC" w:rsidRDefault="00BD5D35" w:rsidP="00BD5D35">
          <w:pPr>
            <w:pStyle w:val="05E3F7A1B4894D96A0C88CDA77E3A395"/>
          </w:pPr>
          <w:r w:rsidRPr="0062713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425DFE1CBA49D0B27A61F2DDEB4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CCF6DD-2D4E-4BCC-B782-47EE86D966B8}"/>
      </w:docPartPr>
      <w:docPartBody>
        <w:p w:rsidR="008338DE" w:rsidRDefault="00CD3FCC" w:rsidP="00CD3FCC">
          <w:pPr>
            <w:pStyle w:val="E4425DFE1CBA49D0B27A61F2DDEB46C1"/>
          </w:pPr>
          <w:r w:rsidRPr="0062713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75047AD3434AEE8FE8A43C7CDF7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98F239-C5CC-4903-8F94-1B39F76B93A2}"/>
      </w:docPartPr>
      <w:docPartBody>
        <w:p w:rsidR="008338DE" w:rsidRDefault="00CD3FCC" w:rsidP="00CD3FCC">
          <w:pPr>
            <w:pStyle w:val="F075047AD3434AEE8FE8A43C7CDF7CF0"/>
          </w:pPr>
          <w:r w:rsidRPr="0062713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40A90FE790457CA0B362B652C08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83C3C-54B1-4157-8B3A-A12CAE4CC3CD}"/>
      </w:docPartPr>
      <w:docPartBody>
        <w:p w:rsidR="00017705" w:rsidRDefault="00FC332D" w:rsidP="00FC332D">
          <w:pPr>
            <w:pStyle w:val="E440A90FE790457CA0B362B652C08659"/>
          </w:pPr>
          <w:r w:rsidRPr="0062713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B45FC5AE8B4156A811C32490ACA2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9E88B9-B002-4733-9FF9-7DC975897999}"/>
      </w:docPartPr>
      <w:docPartBody>
        <w:p w:rsidR="00017705" w:rsidRDefault="00FC332D" w:rsidP="00FC332D">
          <w:pPr>
            <w:pStyle w:val="FBB45FC5AE8B4156A811C32490ACA254"/>
          </w:pPr>
          <w:r w:rsidRPr="0062713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9F7FFE495D4A9CACAFE80235141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0C10AE-90B8-40C5-B935-329995DB4992}"/>
      </w:docPartPr>
      <w:docPartBody>
        <w:p w:rsidR="00017705" w:rsidRDefault="00FC332D" w:rsidP="00FC332D">
          <w:pPr>
            <w:pStyle w:val="2F9F7FFE495D4A9CACAFE80235141A1B"/>
          </w:pPr>
          <w:r w:rsidRPr="0062713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254DF23D264EC6B7761B41219C1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1E960-88A9-4EE7-AEFC-279AA3E80B8A}"/>
      </w:docPartPr>
      <w:docPartBody>
        <w:p w:rsidR="00475166" w:rsidRDefault="00AA43C1" w:rsidP="00AA43C1">
          <w:pPr>
            <w:pStyle w:val="66254DF23D264EC6B7761B41219C188F"/>
          </w:pPr>
          <w:r w:rsidRPr="0062713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7C3250A35B4715BCFD8D5A9286C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BEB721-8FF8-495C-B05B-3A831A3D7290}"/>
      </w:docPartPr>
      <w:docPartBody>
        <w:p w:rsidR="00475166" w:rsidRDefault="00AA43C1" w:rsidP="00AA43C1">
          <w:pPr>
            <w:pStyle w:val="3F7C3250A35B4715BCFD8D5A9286C0F7"/>
          </w:pPr>
          <w:r w:rsidRPr="0062713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A466CF56CA4F02AB9F9BBBD1253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2E82B9-4133-46BE-9666-B355D6B078DD}"/>
      </w:docPartPr>
      <w:docPartBody>
        <w:p w:rsidR="00475166" w:rsidRDefault="00AA43C1" w:rsidP="00AA43C1">
          <w:pPr>
            <w:pStyle w:val="2CA466CF56CA4F02AB9F9BBBD1253119"/>
          </w:pPr>
          <w:r w:rsidRPr="0062713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DFE3EEF0174942B78212A285BA5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4D919C-CA6C-4F66-A3EF-167F0B19FCBF}"/>
      </w:docPartPr>
      <w:docPartBody>
        <w:p w:rsidR="00475166" w:rsidRDefault="00AA43C1" w:rsidP="00AA43C1">
          <w:pPr>
            <w:pStyle w:val="97DFE3EEF0174942B78212A285BA5507"/>
          </w:pPr>
          <w:r w:rsidRPr="0062713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450DEFD14749EC9FB6236A3645F8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FCE0FB-1FE2-4D4D-B825-5779F4D56A88}"/>
      </w:docPartPr>
      <w:docPartBody>
        <w:p w:rsidR="00475166" w:rsidRDefault="00AA43C1" w:rsidP="00AA43C1">
          <w:pPr>
            <w:pStyle w:val="C2450DEFD14749EC9FB6236A3645F849"/>
          </w:pPr>
          <w:r w:rsidRPr="0062713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4AD59EE5984B15A46BAE4BFC936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1B41DB-AEE0-4B30-8256-1881535A0876}"/>
      </w:docPartPr>
      <w:docPartBody>
        <w:p w:rsidR="00C132AA" w:rsidRDefault="00C132AA" w:rsidP="00C132AA">
          <w:pPr>
            <w:pStyle w:val="FE4AD59EE5984B15A46BAE4BFC936A39"/>
          </w:pPr>
          <w:r w:rsidRPr="0062713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D35"/>
    <w:rsid w:val="00017705"/>
    <w:rsid w:val="001F0FCC"/>
    <w:rsid w:val="00203669"/>
    <w:rsid w:val="003235D4"/>
    <w:rsid w:val="003972D4"/>
    <w:rsid w:val="003E13BB"/>
    <w:rsid w:val="00445784"/>
    <w:rsid w:val="00475166"/>
    <w:rsid w:val="005019D9"/>
    <w:rsid w:val="0051517A"/>
    <w:rsid w:val="005160EE"/>
    <w:rsid w:val="0059683D"/>
    <w:rsid w:val="005D59C9"/>
    <w:rsid w:val="006B5A12"/>
    <w:rsid w:val="008338DE"/>
    <w:rsid w:val="008346BC"/>
    <w:rsid w:val="008508D1"/>
    <w:rsid w:val="00945119"/>
    <w:rsid w:val="009533BA"/>
    <w:rsid w:val="00AA43C1"/>
    <w:rsid w:val="00AC38F8"/>
    <w:rsid w:val="00AD37BB"/>
    <w:rsid w:val="00AF1890"/>
    <w:rsid w:val="00BA2EC2"/>
    <w:rsid w:val="00BD5D35"/>
    <w:rsid w:val="00C05768"/>
    <w:rsid w:val="00C132AA"/>
    <w:rsid w:val="00C740FC"/>
    <w:rsid w:val="00CD3FCC"/>
    <w:rsid w:val="00CE7B13"/>
    <w:rsid w:val="00D401D9"/>
    <w:rsid w:val="00FC332D"/>
    <w:rsid w:val="00FE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38F8"/>
    <w:rPr>
      <w:color w:val="808080"/>
    </w:rPr>
  </w:style>
  <w:style w:type="paragraph" w:customStyle="1" w:styleId="EE0CD54D4F5E4EFC85A4E874430B5A3D">
    <w:name w:val="EE0CD54D4F5E4EFC85A4E874430B5A3D"/>
    <w:rsid w:val="00BD5D35"/>
  </w:style>
  <w:style w:type="paragraph" w:customStyle="1" w:styleId="DF141EFEF3214C1CBCBAB5EBBE45F435">
    <w:name w:val="DF141EFEF3214C1CBCBAB5EBBE45F435"/>
    <w:rsid w:val="00BD5D35"/>
  </w:style>
  <w:style w:type="paragraph" w:customStyle="1" w:styleId="DE782990B95D44CB80ADDC141B8110A2">
    <w:name w:val="DE782990B95D44CB80ADDC141B8110A2"/>
    <w:rsid w:val="00BD5D35"/>
  </w:style>
  <w:style w:type="paragraph" w:customStyle="1" w:styleId="DE5587D460EF44A382EAF2F9A7BCFD38">
    <w:name w:val="DE5587D460EF44A382EAF2F9A7BCFD38"/>
    <w:rsid w:val="00BD5D35"/>
  </w:style>
  <w:style w:type="paragraph" w:customStyle="1" w:styleId="CF6727D69E3C4357ACF8E13DA60167ED">
    <w:name w:val="CF6727D69E3C4357ACF8E13DA60167ED"/>
    <w:rsid w:val="00BD5D35"/>
  </w:style>
  <w:style w:type="paragraph" w:customStyle="1" w:styleId="58D8BA92C6EF45B789A94675D099C92C">
    <w:name w:val="58D8BA92C6EF45B789A94675D099C92C"/>
    <w:rsid w:val="00BD5D35"/>
  </w:style>
  <w:style w:type="paragraph" w:customStyle="1" w:styleId="E5FBC4CF74A0406E90B1718E1B83DB26">
    <w:name w:val="E5FBC4CF74A0406E90B1718E1B83DB26"/>
    <w:rsid w:val="00BD5D35"/>
  </w:style>
  <w:style w:type="paragraph" w:customStyle="1" w:styleId="7F11D41D934B4A3987D2A039B7B04BA3">
    <w:name w:val="7F11D41D934B4A3987D2A039B7B04BA3"/>
    <w:rsid w:val="00BD5D35"/>
  </w:style>
  <w:style w:type="paragraph" w:customStyle="1" w:styleId="05E3F7A1B4894D96A0C88CDA77E3A395">
    <w:name w:val="05E3F7A1B4894D96A0C88CDA77E3A395"/>
    <w:rsid w:val="00BD5D35"/>
  </w:style>
  <w:style w:type="paragraph" w:customStyle="1" w:styleId="E4425DFE1CBA49D0B27A61F2DDEB46C1">
    <w:name w:val="E4425DFE1CBA49D0B27A61F2DDEB46C1"/>
    <w:rsid w:val="00CD3FCC"/>
    <w:rPr>
      <w:lang w:val="en-AU" w:eastAsia="en-AU"/>
    </w:rPr>
  </w:style>
  <w:style w:type="paragraph" w:customStyle="1" w:styleId="F075047AD3434AEE8FE8A43C7CDF7CF0">
    <w:name w:val="F075047AD3434AEE8FE8A43C7CDF7CF0"/>
    <w:rsid w:val="00CD3FCC"/>
    <w:rPr>
      <w:lang w:val="en-AU" w:eastAsia="en-AU"/>
    </w:rPr>
  </w:style>
  <w:style w:type="paragraph" w:customStyle="1" w:styleId="E440A90FE790457CA0B362B652C08659">
    <w:name w:val="E440A90FE790457CA0B362B652C08659"/>
    <w:rsid w:val="00FC332D"/>
    <w:rPr>
      <w:lang w:val="en-AU" w:eastAsia="en-AU"/>
    </w:rPr>
  </w:style>
  <w:style w:type="paragraph" w:customStyle="1" w:styleId="FBB45FC5AE8B4156A811C32490ACA254">
    <w:name w:val="FBB45FC5AE8B4156A811C32490ACA254"/>
    <w:rsid w:val="00FC332D"/>
    <w:rPr>
      <w:lang w:val="en-AU" w:eastAsia="en-AU"/>
    </w:rPr>
  </w:style>
  <w:style w:type="paragraph" w:customStyle="1" w:styleId="2F9F7FFE495D4A9CACAFE80235141A1B">
    <w:name w:val="2F9F7FFE495D4A9CACAFE80235141A1B"/>
    <w:rsid w:val="00FC332D"/>
    <w:rPr>
      <w:lang w:val="en-AU" w:eastAsia="en-AU"/>
    </w:rPr>
  </w:style>
  <w:style w:type="paragraph" w:customStyle="1" w:styleId="66254DF23D264EC6B7761B41219C188F">
    <w:name w:val="66254DF23D264EC6B7761B41219C188F"/>
    <w:rsid w:val="00AA43C1"/>
    <w:rPr>
      <w:lang w:val="en-AU" w:eastAsia="en-AU"/>
    </w:rPr>
  </w:style>
  <w:style w:type="paragraph" w:customStyle="1" w:styleId="3F7C3250A35B4715BCFD8D5A9286C0F7">
    <w:name w:val="3F7C3250A35B4715BCFD8D5A9286C0F7"/>
    <w:rsid w:val="00AA43C1"/>
    <w:rPr>
      <w:lang w:val="en-AU" w:eastAsia="en-AU"/>
    </w:rPr>
  </w:style>
  <w:style w:type="paragraph" w:customStyle="1" w:styleId="2CA466CF56CA4F02AB9F9BBBD1253119">
    <w:name w:val="2CA466CF56CA4F02AB9F9BBBD1253119"/>
    <w:rsid w:val="00AA43C1"/>
    <w:rPr>
      <w:lang w:val="en-AU" w:eastAsia="en-AU"/>
    </w:rPr>
  </w:style>
  <w:style w:type="paragraph" w:customStyle="1" w:styleId="97DFE3EEF0174942B78212A285BA5507">
    <w:name w:val="97DFE3EEF0174942B78212A285BA5507"/>
    <w:rsid w:val="00AA43C1"/>
    <w:rPr>
      <w:lang w:val="en-AU" w:eastAsia="en-AU"/>
    </w:rPr>
  </w:style>
  <w:style w:type="paragraph" w:customStyle="1" w:styleId="C2450DEFD14749EC9FB6236A3645F849">
    <w:name w:val="C2450DEFD14749EC9FB6236A3645F849"/>
    <w:rsid w:val="00AA43C1"/>
    <w:rPr>
      <w:lang w:val="en-AU" w:eastAsia="en-AU"/>
    </w:rPr>
  </w:style>
  <w:style w:type="paragraph" w:customStyle="1" w:styleId="FE4AD59EE5984B15A46BAE4BFC936A39">
    <w:name w:val="FE4AD59EE5984B15A46BAE4BFC936A39"/>
    <w:rsid w:val="00C132AA"/>
    <w:pPr>
      <w:spacing w:line="278" w:lineRule="auto"/>
    </w:pPr>
    <w:rPr>
      <w:kern w:val="2"/>
      <w:sz w:val="24"/>
      <w:szCs w:val="24"/>
      <w:lang w:val="en-AU" w:eastAsia="en-AU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04e65f1-5a2c-4144-894b-d6c5bf133de6">UWMY63UDQFCU-967504130-23560</_dlc_DocId>
    <_dlc_DocIdUrl xmlns="104e65f1-5a2c-4144-894b-d6c5bf133de6">
      <Url>https://parkerville.sharepoint.com/sites/Marketing-Documents/_layouts/15/DocIdRedir.aspx?ID=UWMY63UDQFCU-967504130-23560</Url>
      <Description>UWMY63UDQFCU-967504130-23560</Description>
    </_dlc_DocIdUrl>
    <_dlc_DocIdPersistId xmlns="104e65f1-5a2c-4144-894b-d6c5bf133de6" xsi:nil="true"/>
    <TaxCatchAll xmlns="104e65f1-5a2c-4144-894b-d6c5bf133de6" xsi:nil="true"/>
    <Status xmlns="804e3f22-6190-4af2-b15b-a4665697933f">Active</Status>
    <lcf76f155ced4ddcb4097134ff3c332f xmlns="804e3f22-6190-4af2-b15b-a4665697933f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38A7617151D040A54A05AA885901AF" ma:contentTypeVersion="12" ma:contentTypeDescription="Create a new document." ma:contentTypeScope="" ma:versionID="f3374df3b6ae5c6d5e673f91109b2772">
  <xsd:schema xmlns:xsd="http://www.w3.org/2001/XMLSchema" xmlns:xs="http://www.w3.org/2001/XMLSchema" xmlns:p="http://schemas.microsoft.com/office/2006/metadata/properties" xmlns:ns2="104e65f1-5a2c-4144-894b-d6c5bf133de6" xmlns:ns3="804e3f22-6190-4af2-b15b-a4665697933f" targetNamespace="http://schemas.microsoft.com/office/2006/metadata/properties" ma:root="true" ma:fieldsID="fa8e3024c07d0c8a147720d22e71b13f" ns2:_="" ns3:_="">
    <xsd:import namespace="104e65f1-5a2c-4144-894b-d6c5bf133de6"/>
    <xsd:import namespace="804e3f22-6190-4af2-b15b-a4665697933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tatu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4e65f1-5a2c-4144-894b-d6c5bf133de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8" nillable="true" ma:displayName="Taxonomy Catch All Column" ma:hidden="true" ma:list="{a2ada3c7-dd10-42e7-afbc-3628b120c349}" ma:internalName="TaxCatchAll" ma:showField="CatchAllData" ma:web="104e65f1-5a2c-4144-894b-d6c5bf133d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e3f22-6190-4af2-b15b-a4665697933f" elementFormDefault="qualified">
    <xsd:import namespace="http://schemas.microsoft.com/office/2006/documentManagement/types"/>
    <xsd:import namespace="http://schemas.microsoft.com/office/infopath/2007/PartnerControls"/>
    <xsd:element name="Status" ma:index="11" nillable="true" ma:displayName="Status" ma:default="Active" ma:format="Dropdown" ma:indexed="true" ma:internalName="Status">
      <xsd:simpleType>
        <xsd:restriction base="dms:Choice">
          <xsd:enumeration value="Active"/>
          <xsd:enumeration value="Closed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6b7add9-a7fb-46ff-a52e-58d6c46c40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56AC6E-F437-4F65-A9A1-380D23CE238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E23E8FE-0D69-468E-B966-5BA5E426D73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F012BBC-BFF6-47ED-ABD9-3C68D16709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F20636-FB0E-4066-B531-DD49E0FAB06D}">
  <ds:schemaRefs>
    <ds:schemaRef ds:uri="http://schemas.microsoft.com/office/2006/metadata/properties"/>
    <ds:schemaRef ds:uri="http://schemas.microsoft.com/office/infopath/2007/PartnerControls"/>
    <ds:schemaRef ds:uri="9ba868cf-8470-4eae-b585-64c67131cfa3"/>
    <ds:schemaRef ds:uri="833d1f7a-708f-4dce-9ed3-911c93fb05f1"/>
  </ds:schemaRefs>
</ds:datastoreItem>
</file>

<file path=customXml/itemProps5.xml><?xml version="1.0" encoding="utf-8"?>
<ds:datastoreItem xmlns:ds="http://schemas.openxmlformats.org/officeDocument/2006/customXml" ds:itemID="{011D1F06-8FC2-4429-877E-98EC7A4F10D0}"/>
</file>

<file path=docProps/app.xml><?xml version="1.0" encoding="utf-8"?>
<Properties xmlns="http://schemas.openxmlformats.org/officeDocument/2006/extended-properties" xmlns:vt="http://schemas.openxmlformats.org/officeDocument/2006/docPropsVTypes">
  <Template>Procedure</Template>
  <TotalTime>0</TotalTime>
  <Pages>3</Pages>
  <Words>536</Words>
  <Characters>3057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MIST Referral - all other services.docx</vt:lpstr>
    </vt:vector>
  </TitlesOfParts>
  <Company>Activ Foundation</Company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MIST Referral - all other services.docx</dc:title>
  <dc:creator>RobH</dc:creator>
  <cp:lastModifiedBy>Kate Pitt</cp:lastModifiedBy>
  <cp:revision>2</cp:revision>
  <cp:lastPrinted>2008-02-18T00:28:00Z</cp:lastPrinted>
  <dcterms:created xsi:type="dcterms:W3CDTF">2026-05-06T01:52:00Z</dcterms:created>
  <dcterms:modified xsi:type="dcterms:W3CDTF">2026-05-06T01:52:00Z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0x010100EE38A7617151D040A54A05AA885901AF</vt:lpwstr>
  </property>
  <property fmtid="{D5CDD505-2E9C-101B-9397-08002B2CF9AE}" pid="3" name="MediaServiceImageTags">
    <vt:lpwstr/>
  </property>
  <property fmtid="{D5CDD505-2E9C-101B-9397-08002B2CF9AE}" pid="4" name="Order">
    <vt:r8>168100</vt:r8>
  </property>
  <property fmtid="{D5CDD505-2E9C-101B-9397-08002B2CF9AE}" pid="5" name="xd_Signature">
    <vt:bool>false</vt:bool>
  </property>
  <property fmtid="{D5CDD505-2E9C-101B-9397-08002B2CF9AE}" pid="6" name="SharedWithUsers">
    <vt:lpwstr>3374;#Ash Clements</vt:lpwstr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_dlc_DocIdItemGuid">
    <vt:lpwstr>67819cd5-e0b9-46a6-a63a-b96e3cface99</vt:lpwstr>
  </property>
  <property fmtid="{D5CDD505-2E9C-101B-9397-08002B2CF9AE}" pid="13" name="Status">
    <vt:lpwstr>Active</vt:lpwstr>
  </property>
  <property fmtid="{D5CDD505-2E9C-101B-9397-08002B2CF9AE}" pid="14" name="Owner Approval">
    <vt:lpwstr>Click to approve</vt:lpwstr>
  </property>
  <property fmtid="{D5CDD505-2E9C-101B-9397-08002B2CF9AE}" pid="15" name="last-published-by">
    <vt:lpwstr>Kate Pitt</vt:lpwstr>
  </property>
  <property fmtid="{D5CDD505-2E9C-101B-9397-08002B2CF9AE}" pid="16" name="Second Level Approver">
    <vt:lpwstr>17;#Bronte Tomkins</vt:lpwstr>
  </property>
  <property fmtid="{D5CDD505-2E9C-101B-9397-08002B2CF9AE}" pid="17" name="date-last-published">
    <vt:filetime>2025-07-09T16:00:00Z</vt:filetime>
  </property>
  <property fmtid="{D5CDD505-2E9C-101B-9397-08002B2CF9AE}" pid="18" name="version_check">
    <vt:r8>0.1</vt:r8>
  </property>
  <property fmtid="{D5CDD505-2E9C-101B-9397-08002B2CF9AE}" pid="19" name="Third Level Approval Required?">
    <vt:lpwstr>No</vt:lpwstr>
  </property>
  <property fmtid="{D5CDD505-2E9C-101B-9397-08002B2CF9AE}" pid="20" name="Third Level Approver">
    <vt:lpwstr>17;#Bronte Tomkins</vt:lpwstr>
  </property>
  <property fmtid="{D5CDD505-2E9C-101B-9397-08002B2CF9AE}" pid="21" name="Second Level Approval">
    <vt:lpwstr>Not required</vt:lpwstr>
  </property>
  <property fmtid="{D5CDD505-2E9C-101B-9397-08002B2CF9AE}" pid="22" name="Document Publishing Approval History">
    <vt:lpwstr>PUBLISHING REQUEST: Agnes Nystrom Submitted this document for publishing approval. Comments:""</vt:lpwstr>
  </property>
  <property fmtid="{D5CDD505-2E9C-101B-9397-08002B2CF9AE}" pid="23" name="Document Status">
    <vt:lpwstr>Active</vt:lpwstr>
  </property>
  <property fmtid="{D5CDD505-2E9C-101B-9397-08002B2CF9AE}" pid="24" name="Third Level Approval">
    <vt:lpwstr>Not required</vt:lpwstr>
  </property>
  <property fmtid="{D5CDD505-2E9C-101B-9397-08002B2CF9AE}" pid="25" name="lcf76f155ced4ddcb4097134ff3c332f">
    <vt:lpwstr/>
  </property>
  <property fmtid="{D5CDD505-2E9C-101B-9397-08002B2CF9AE}" pid="26" name="TaxCatchAll">
    <vt:lpwstr/>
  </property>
  <property fmtid="{D5CDD505-2E9C-101B-9397-08002B2CF9AE}" pid="27" name="Second Level Approval Required?">
    <vt:lpwstr>No</vt:lpwstr>
  </property>
  <property fmtid="{D5CDD505-2E9C-101B-9397-08002B2CF9AE}" pid="28" name="previous document type">
    <vt:lpwstr>Form</vt:lpwstr>
  </property>
  <property fmtid="{D5CDD505-2E9C-101B-9397-08002B2CF9AE}" pid="29" name="Publishing Status">
    <vt:lpwstr>Submitted</vt:lpwstr>
  </property>
</Properties>
</file>