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4767" w14:textId="77777777" w:rsidR="00290B53" w:rsidRDefault="00290B53" w:rsidP="001F4594">
      <w:pPr>
        <w:ind w:left="0" w:right="-102"/>
        <w:jc w:val="both"/>
        <w:rPr>
          <w:rFonts w:cs="Arial"/>
          <w:sz w:val="22"/>
          <w:szCs w:val="22"/>
        </w:rPr>
      </w:pPr>
    </w:p>
    <w:p w14:paraId="09E84768" w14:textId="77777777" w:rsidR="00655444" w:rsidRPr="00762E27" w:rsidRDefault="0027227E" w:rsidP="00655444">
      <w:pPr>
        <w:ind w:left="0" w:right="-102"/>
        <w:rPr>
          <w:i/>
          <w:sz w:val="20"/>
          <w:szCs w:val="20"/>
        </w:rPr>
      </w:pPr>
      <w:r w:rsidRPr="00762E27">
        <w:rPr>
          <w:i/>
          <w:sz w:val="20"/>
          <w:szCs w:val="20"/>
        </w:rPr>
        <w:t>Please complete this form to self-refer to the Young Women’s Programme</w:t>
      </w:r>
    </w:p>
    <w:p w14:paraId="09E84769" w14:textId="77777777" w:rsidR="00655444" w:rsidRDefault="00655444" w:rsidP="00655444">
      <w:pPr>
        <w:ind w:left="0" w:right="-102"/>
      </w:pP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2548"/>
        <w:gridCol w:w="254"/>
        <w:gridCol w:w="141"/>
        <w:gridCol w:w="142"/>
        <w:gridCol w:w="567"/>
        <w:gridCol w:w="142"/>
        <w:gridCol w:w="283"/>
        <w:gridCol w:w="142"/>
        <w:gridCol w:w="878"/>
        <w:gridCol w:w="398"/>
        <w:gridCol w:w="142"/>
        <w:gridCol w:w="283"/>
        <w:gridCol w:w="876"/>
        <w:gridCol w:w="825"/>
        <w:gridCol w:w="24"/>
        <w:gridCol w:w="260"/>
        <w:gridCol w:w="141"/>
        <w:gridCol w:w="709"/>
        <w:gridCol w:w="284"/>
        <w:gridCol w:w="1134"/>
        <w:gridCol w:w="21"/>
      </w:tblGrid>
      <w:tr w:rsidR="00655444" w:rsidRPr="002761A7" w14:paraId="09E8476B" w14:textId="77777777" w:rsidTr="002761A7">
        <w:trPr>
          <w:trHeight w:val="454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9E8476A" w14:textId="77777777" w:rsidR="00655444" w:rsidRPr="002761A7" w:rsidRDefault="00655444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Your details</w:t>
            </w:r>
          </w:p>
        </w:tc>
      </w:tr>
      <w:tr w:rsidR="00252927" w:rsidRPr="002761A7" w14:paraId="09E8476E" w14:textId="77777777" w:rsidTr="00E575EB">
        <w:trPr>
          <w:trHeight w:val="45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E8476C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7646" w:type="dxa"/>
            <w:gridSpan w:val="20"/>
            <w:tcBorders>
              <w:top w:val="nil"/>
              <w:left w:val="nil"/>
            </w:tcBorders>
            <w:shd w:val="clear" w:color="auto" w:fill="auto"/>
            <w:vAlign w:val="center"/>
          </w:tcPr>
          <w:p w14:paraId="09E8476D" w14:textId="77777777" w:rsidR="00252927" w:rsidRPr="002761A7" w:rsidRDefault="00383DAD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73" w14:textId="77777777" w:rsidTr="00E575EB">
        <w:trPr>
          <w:trHeight w:val="454"/>
        </w:trPr>
        <w:tc>
          <w:tcPr>
            <w:tcW w:w="2548" w:type="dxa"/>
            <w:tcBorders>
              <w:right w:val="nil"/>
            </w:tcBorders>
            <w:shd w:val="clear" w:color="auto" w:fill="auto"/>
            <w:vAlign w:val="center"/>
          </w:tcPr>
          <w:p w14:paraId="09E8476F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Date of birth</w:t>
            </w:r>
          </w:p>
        </w:tc>
        <w:tc>
          <w:tcPr>
            <w:tcW w:w="424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84770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PlaceholderText"/>
                  <w:rFonts w:cs="Arial"/>
                  <w:sz w:val="22"/>
                  <w:szCs w:val="22"/>
                </w:rPr>
                <w:id w:val="-1220286230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CC1E79" w:rsidRPr="002761A7">
                  <w:rPr>
                    <w:rStyle w:val="PlaceholderText"/>
                    <w:rFonts w:cs="Arial"/>
                    <w:sz w:val="22"/>
                    <w:szCs w:val="22"/>
                  </w:rPr>
                  <w:t>___ /___ /___</w:t>
                </w:r>
              </w:sdtContent>
            </w:sdt>
            <w:r w:rsidR="00CC1E79" w:rsidRPr="002761A7">
              <w:rPr>
                <w:rFonts w:cs="Arial"/>
                <w:sz w:val="22"/>
                <w:szCs w:val="22"/>
              </w:rPr>
              <w:t xml:space="preserve"> </w:t>
            </w:r>
            <w:r w:rsidR="00383DAD" w:rsidRPr="002761A7">
              <w:rPr>
                <w:rFonts w:cs="Arial"/>
                <w:sz w:val="22"/>
                <w:szCs w:val="22"/>
              </w:rPr>
              <w:t> </w:t>
            </w:r>
            <w:r w:rsidR="00383DAD" w:rsidRPr="002761A7">
              <w:rPr>
                <w:rFonts w:cs="Arial"/>
                <w:sz w:val="22"/>
                <w:szCs w:val="22"/>
              </w:rPr>
              <w:t> </w:t>
            </w:r>
            <w:r w:rsidR="00383DAD" w:rsidRPr="002761A7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8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84771" w14:textId="77777777" w:rsidR="00252927" w:rsidRPr="002761A7" w:rsidRDefault="00383DAD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Age</w:t>
            </w:r>
          </w:p>
        </w:tc>
        <w:tc>
          <w:tcPr>
            <w:tcW w:w="2549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9E84772" w14:textId="77777777" w:rsidR="00252927" w:rsidRPr="002761A7" w:rsidRDefault="00383DAD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76" w14:textId="77777777" w:rsidTr="00E575EB">
        <w:trPr>
          <w:trHeight w:val="454"/>
        </w:trPr>
        <w:tc>
          <w:tcPr>
            <w:tcW w:w="2548" w:type="dxa"/>
            <w:tcBorders>
              <w:right w:val="nil"/>
            </w:tcBorders>
            <w:shd w:val="clear" w:color="auto" w:fill="auto"/>
            <w:vAlign w:val="center"/>
          </w:tcPr>
          <w:p w14:paraId="09E84774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Current address</w:t>
            </w:r>
          </w:p>
        </w:tc>
        <w:tc>
          <w:tcPr>
            <w:tcW w:w="7646" w:type="dxa"/>
            <w:gridSpan w:val="20"/>
            <w:tcBorders>
              <w:left w:val="nil"/>
            </w:tcBorders>
            <w:shd w:val="clear" w:color="auto" w:fill="auto"/>
            <w:vAlign w:val="center"/>
          </w:tcPr>
          <w:p w14:paraId="09E84775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79" w14:textId="77777777" w:rsidTr="00E575EB">
        <w:trPr>
          <w:trHeight w:val="454"/>
        </w:trPr>
        <w:tc>
          <w:tcPr>
            <w:tcW w:w="4219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14:paraId="09E84777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Who are you currently residing with?</w:t>
            </w:r>
          </w:p>
        </w:tc>
        <w:tc>
          <w:tcPr>
            <w:tcW w:w="5975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09E84778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7C" w14:textId="77777777" w:rsidTr="00E575EB">
        <w:trPr>
          <w:trHeight w:val="454"/>
        </w:trPr>
        <w:tc>
          <w:tcPr>
            <w:tcW w:w="2548" w:type="dxa"/>
            <w:tcBorders>
              <w:right w:val="nil"/>
            </w:tcBorders>
            <w:shd w:val="clear" w:color="auto" w:fill="auto"/>
            <w:vAlign w:val="center"/>
          </w:tcPr>
          <w:p w14:paraId="09E8477A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Contact number</w:t>
            </w:r>
          </w:p>
        </w:tc>
        <w:tc>
          <w:tcPr>
            <w:tcW w:w="7646" w:type="dxa"/>
            <w:gridSpan w:val="20"/>
            <w:tcBorders>
              <w:left w:val="nil"/>
            </w:tcBorders>
            <w:shd w:val="clear" w:color="auto" w:fill="auto"/>
            <w:vAlign w:val="center"/>
          </w:tcPr>
          <w:p w14:paraId="09E8477B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80" w14:textId="77777777" w:rsidTr="00B435CF">
        <w:trPr>
          <w:trHeight w:val="397"/>
        </w:trPr>
        <w:tc>
          <w:tcPr>
            <w:tcW w:w="8046" w:type="dxa"/>
            <w:gridSpan w:val="1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8477D" w14:textId="4AF25AE0" w:rsidR="00252927" w:rsidRPr="002761A7" w:rsidRDefault="00134694" w:rsidP="002761A7">
            <w:pPr>
              <w:ind w:left="0" w:right="-102"/>
              <w:rPr>
                <w:rFonts w:cs="Arial"/>
                <w:color w:val="FF0000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 xml:space="preserve">Currently/Previously Under care of </w:t>
            </w:r>
            <w:r w:rsidR="002761A7" w:rsidRPr="002761A7">
              <w:rPr>
                <w:rFonts w:cs="Arial"/>
                <w:sz w:val="22"/>
                <w:szCs w:val="22"/>
              </w:rPr>
              <w:t>Department of Communities – Child Protection &amp; Family Support (Department)</w:t>
            </w: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8477E" w14:textId="712C0D83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4691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F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83DAD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 xml:space="preserve">Yes </w:t>
            </w:r>
          </w:p>
        </w:tc>
        <w:tc>
          <w:tcPr>
            <w:tcW w:w="115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9E8477F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2237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AD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83DAD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 xml:space="preserve">No </w:t>
            </w:r>
          </w:p>
        </w:tc>
      </w:tr>
      <w:tr w:rsidR="00252927" w:rsidRPr="002761A7" w14:paraId="09E84785" w14:textId="77777777" w:rsidTr="00F92E74">
        <w:trPr>
          <w:trHeight w:val="397"/>
        </w:trPr>
        <w:tc>
          <w:tcPr>
            <w:tcW w:w="294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9E84781" w14:textId="474FBDC6" w:rsidR="00252927" w:rsidRPr="002761A7" w:rsidRDefault="002761A7" w:rsidP="00F92E74">
            <w:pPr>
              <w:ind w:left="720" w:right="-102"/>
              <w:rPr>
                <w:rFonts w:cs="Arial"/>
                <w:color w:val="FF0000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Department</w:t>
            </w:r>
            <w:r w:rsidR="00252927" w:rsidRPr="002761A7">
              <w:rPr>
                <w:rFonts w:cs="Arial"/>
                <w:sz w:val="22"/>
                <w:szCs w:val="22"/>
              </w:rPr>
              <w:t xml:space="preserve"> Worker</w:t>
            </w:r>
          </w:p>
        </w:tc>
        <w:tc>
          <w:tcPr>
            <w:tcW w:w="297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84782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84783" w14:textId="60F09679" w:rsidR="00252927" w:rsidRPr="002761A7" w:rsidRDefault="00B435CF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Department</w:t>
            </w:r>
            <w:r w:rsidR="00383DAD" w:rsidRPr="002761A7">
              <w:rPr>
                <w:rFonts w:cs="Arial"/>
                <w:sz w:val="22"/>
                <w:szCs w:val="22"/>
              </w:rPr>
              <w:t xml:space="preserve"> Office</w:t>
            </w:r>
          </w:p>
        </w:tc>
        <w:tc>
          <w:tcPr>
            <w:tcW w:w="214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9E84784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55444" w:rsidRPr="002761A7" w14:paraId="09E8478E" w14:textId="77777777" w:rsidTr="002761A7">
        <w:trPr>
          <w:trHeight w:val="454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9E8478D" w14:textId="77777777" w:rsidR="00655444" w:rsidRPr="002761A7" w:rsidRDefault="00655444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Details of your child/ren</w:t>
            </w:r>
          </w:p>
        </w:tc>
      </w:tr>
      <w:tr w:rsidR="00252927" w:rsidRPr="002761A7" w14:paraId="09E84791" w14:textId="77777777" w:rsidTr="00E575EB">
        <w:trPr>
          <w:trHeight w:val="45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E8478F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Name/s</w:t>
            </w:r>
          </w:p>
        </w:tc>
        <w:tc>
          <w:tcPr>
            <w:tcW w:w="7646" w:type="dxa"/>
            <w:gridSpan w:val="20"/>
            <w:tcBorders>
              <w:top w:val="nil"/>
              <w:left w:val="nil"/>
            </w:tcBorders>
            <w:shd w:val="clear" w:color="auto" w:fill="auto"/>
            <w:vAlign w:val="center"/>
          </w:tcPr>
          <w:p w14:paraId="09E84790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96" w14:textId="77777777" w:rsidTr="00E575EB">
        <w:trPr>
          <w:trHeight w:val="454"/>
        </w:trPr>
        <w:tc>
          <w:tcPr>
            <w:tcW w:w="2548" w:type="dxa"/>
            <w:tcBorders>
              <w:right w:val="nil"/>
            </w:tcBorders>
            <w:shd w:val="clear" w:color="auto" w:fill="auto"/>
            <w:vAlign w:val="center"/>
          </w:tcPr>
          <w:p w14:paraId="09E84792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Date of birth/s</w:t>
            </w:r>
          </w:p>
        </w:tc>
        <w:tc>
          <w:tcPr>
            <w:tcW w:w="424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84793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PlaceholderText"/>
                  <w:rFonts w:cs="Arial"/>
                  <w:sz w:val="22"/>
                  <w:szCs w:val="22"/>
                </w:rPr>
                <w:id w:val="-1300298120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CC1E79" w:rsidRPr="002761A7">
                  <w:rPr>
                    <w:rStyle w:val="PlaceholderText"/>
                    <w:rFonts w:cs="Arial"/>
                    <w:sz w:val="22"/>
                    <w:szCs w:val="22"/>
                  </w:rPr>
                  <w:t>___ /___ /___</w:t>
                </w:r>
              </w:sdtContent>
            </w:sdt>
            <w:r w:rsidR="00CC1E79" w:rsidRPr="002761A7">
              <w:rPr>
                <w:rFonts w:cs="Arial"/>
                <w:sz w:val="22"/>
                <w:szCs w:val="22"/>
              </w:rPr>
              <w:t xml:space="preserve"> </w:t>
            </w:r>
            <w:r w:rsidR="00D360CB" w:rsidRPr="002761A7">
              <w:rPr>
                <w:rFonts w:cs="Arial"/>
                <w:sz w:val="22"/>
                <w:szCs w:val="22"/>
              </w:rPr>
              <w:t> </w:t>
            </w:r>
            <w:r w:rsidR="00D360CB" w:rsidRPr="002761A7">
              <w:rPr>
                <w:rFonts w:cs="Arial"/>
                <w:sz w:val="22"/>
                <w:szCs w:val="22"/>
              </w:rPr>
              <w:t> </w:t>
            </w:r>
            <w:r w:rsidR="00D360CB" w:rsidRPr="002761A7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8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84794" w14:textId="77777777" w:rsidR="00252927" w:rsidRPr="002761A7" w:rsidRDefault="00383DAD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Age/s</w:t>
            </w:r>
          </w:p>
        </w:tc>
        <w:tc>
          <w:tcPr>
            <w:tcW w:w="2549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9E84795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99" w14:textId="77777777" w:rsidTr="00E575EB">
        <w:trPr>
          <w:trHeight w:val="454"/>
        </w:trPr>
        <w:tc>
          <w:tcPr>
            <w:tcW w:w="2548" w:type="dxa"/>
            <w:tcBorders>
              <w:right w:val="nil"/>
            </w:tcBorders>
            <w:shd w:val="clear" w:color="auto" w:fill="auto"/>
            <w:vAlign w:val="center"/>
          </w:tcPr>
          <w:p w14:paraId="09E84797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Current address</w:t>
            </w:r>
          </w:p>
        </w:tc>
        <w:tc>
          <w:tcPr>
            <w:tcW w:w="7646" w:type="dxa"/>
            <w:gridSpan w:val="20"/>
            <w:tcBorders>
              <w:left w:val="nil"/>
            </w:tcBorders>
            <w:shd w:val="clear" w:color="auto" w:fill="auto"/>
            <w:vAlign w:val="center"/>
          </w:tcPr>
          <w:p w14:paraId="09E84798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9C" w14:textId="77777777" w:rsidTr="00E575EB">
        <w:trPr>
          <w:trHeight w:val="454"/>
        </w:trPr>
        <w:tc>
          <w:tcPr>
            <w:tcW w:w="2548" w:type="dxa"/>
            <w:tcBorders>
              <w:right w:val="nil"/>
            </w:tcBorders>
            <w:shd w:val="clear" w:color="auto" w:fill="auto"/>
            <w:vAlign w:val="center"/>
          </w:tcPr>
          <w:p w14:paraId="09E8479A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 xml:space="preserve">Currently residing with </w:t>
            </w:r>
          </w:p>
        </w:tc>
        <w:tc>
          <w:tcPr>
            <w:tcW w:w="7646" w:type="dxa"/>
            <w:gridSpan w:val="20"/>
            <w:tcBorders>
              <w:left w:val="nil"/>
            </w:tcBorders>
            <w:shd w:val="clear" w:color="auto" w:fill="auto"/>
            <w:vAlign w:val="center"/>
          </w:tcPr>
          <w:p w14:paraId="09E8479B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A0" w14:textId="77777777" w:rsidTr="00E575EB">
        <w:trPr>
          <w:gridAfter w:val="1"/>
          <w:wAfter w:w="21" w:type="dxa"/>
          <w:trHeight w:val="397"/>
        </w:trPr>
        <w:tc>
          <w:tcPr>
            <w:tcW w:w="7621" w:type="dxa"/>
            <w:gridSpan w:val="14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9E8479D" w14:textId="2CFC3307" w:rsidR="00252927" w:rsidRPr="002761A7" w:rsidRDefault="00134694" w:rsidP="002761A7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 xml:space="preserve">Under care of </w:t>
            </w:r>
            <w:r w:rsidR="002761A7" w:rsidRPr="002761A7">
              <w:rPr>
                <w:rFonts w:cs="Arial"/>
                <w:sz w:val="22"/>
                <w:szCs w:val="22"/>
              </w:rPr>
              <w:t xml:space="preserve">the Department </w:t>
            </w:r>
            <w:r w:rsidRPr="002761A7">
              <w:rPr>
                <w:rFonts w:cs="Arial"/>
                <w:sz w:val="22"/>
                <w:szCs w:val="22"/>
              </w:rPr>
              <w:t xml:space="preserve">or receiving support from </w:t>
            </w:r>
            <w:r w:rsidR="002761A7" w:rsidRPr="002761A7">
              <w:rPr>
                <w:rFonts w:cs="Arial"/>
                <w:sz w:val="22"/>
                <w:szCs w:val="22"/>
              </w:rPr>
              <w:t>Department</w:t>
            </w:r>
            <w:r w:rsidR="000335BD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8479E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1767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AD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83DAD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 xml:space="preserve">Yes 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9E8479F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5173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AD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83DAD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No</w:t>
            </w:r>
          </w:p>
        </w:tc>
      </w:tr>
      <w:tr w:rsidR="00252927" w:rsidRPr="002761A7" w14:paraId="09E847A5" w14:textId="77777777" w:rsidTr="00F92E74">
        <w:trPr>
          <w:trHeight w:val="397"/>
        </w:trPr>
        <w:tc>
          <w:tcPr>
            <w:tcW w:w="2802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E847A1" w14:textId="62A0EDBE" w:rsidR="00252927" w:rsidRPr="002761A7" w:rsidRDefault="002761A7" w:rsidP="002761A7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Department</w:t>
            </w:r>
            <w:r w:rsidR="00252927" w:rsidRPr="002761A7">
              <w:rPr>
                <w:rFonts w:cs="Arial"/>
                <w:sz w:val="22"/>
                <w:szCs w:val="22"/>
              </w:rPr>
              <w:t xml:space="preserve"> Worker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E847A2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E847A3" w14:textId="0DD4AAE8" w:rsidR="00252927" w:rsidRPr="002761A7" w:rsidRDefault="002761A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 xml:space="preserve">Department </w:t>
            </w:r>
            <w:r w:rsidR="00383DAD" w:rsidRPr="002761A7">
              <w:rPr>
                <w:rFonts w:cs="Arial"/>
                <w:sz w:val="22"/>
                <w:szCs w:val="22"/>
              </w:rPr>
              <w:t>office</w:t>
            </w:r>
          </w:p>
        </w:tc>
        <w:tc>
          <w:tcPr>
            <w:tcW w:w="2289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09E847A4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A9" w14:textId="77777777" w:rsidTr="00E575EB">
        <w:trPr>
          <w:trHeight w:val="397"/>
        </w:trPr>
        <w:tc>
          <w:tcPr>
            <w:tcW w:w="5637" w:type="dxa"/>
            <w:gridSpan w:val="11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9E847A6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Does your child have contact with their father?</w:t>
            </w:r>
          </w:p>
        </w:tc>
        <w:tc>
          <w:tcPr>
            <w:tcW w:w="11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847A7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9886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27E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7227E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3398" w:type="dxa"/>
            <w:gridSpan w:val="8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9E847A8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979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27E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7227E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No</w:t>
            </w:r>
          </w:p>
        </w:tc>
      </w:tr>
      <w:tr w:rsidR="00655444" w:rsidRPr="002761A7" w14:paraId="09E847AB" w14:textId="77777777" w:rsidTr="002761A7">
        <w:trPr>
          <w:trHeight w:val="454"/>
        </w:trPr>
        <w:tc>
          <w:tcPr>
            <w:tcW w:w="10194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847AA" w14:textId="77777777" w:rsidR="00655444" w:rsidRPr="002761A7" w:rsidRDefault="00655444" w:rsidP="00655444">
            <w:pPr>
              <w:ind w:left="0" w:right="-102"/>
              <w:rPr>
                <w:rFonts w:cs="Arial"/>
                <w:i/>
                <w:sz w:val="22"/>
                <w:szCs w:val="22"/>
              </w:rPr>
            </w:pPr>
            <w:r w:rsidRPr="002761A7">
              <w:rPr>
                <w:rFonts w:cs="Arial"/>
                <w:i/>
                <w:sz w:val="22"/>
                <w:szCs w:val="22"/>
              </w:rPr>
              <w:t>If yes, please provide details (please include name and contact details)</w:t>
            </w:r>
          </w:p>
        </w:tc>
      </w:tr>
      <w:tr w:rsidR="00655444" w:rsidRPr="002761A7" w14:paraId="09E847AD" w14:textId="77777777" w:rsidTr="00E575EB">
        <w:trPr>
          <w:trHeight w:val="680"/>
        </w:trPr>
        <w:tc>
          <w:tcPr>
            <w:tcW w:w="10194" w:type="dxa"/>
            <w:gridSpan w:val="21"/>
            <w:tcBorders>
              <w:top w:val="nil"/>
              <w:bottom w:val="single" w:sz="4" w:space="0" w:color="auto"/>
            </w:tcBorders>
          </w:tcPr>
          <w:p w14:paraId="09E847AC" w14:textId="77777777" w:rsidR="00655444" w:rsidRPr="002761A7" w:rsidRDefault="00D360CB" w:rsidP="002761A7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55444" w:rsidRPr="002761A7" w14:paraId="09E847AF" w14:textId="77777777" w:rsidTr="002761A7">
        <w:trPr>
          <w:trHeight w:val="454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9E847AE" w14:textId="77777777" w:rsidR="00655444" w:rsidRPr="002761A7" w:rsidRDefault="00655444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Family details</w:t>
            </w:r>
          </w:p>
        </w:tc>
      </w:tr>
      <w:tr w:rsidR="00252927" w:rsidRPr="002761A7" w14:paraId="09E847B2" w14:textId="77777777" w:rsidTr="00E575EB">
        <w:trPr>
          <w:trHeight w:val="454"/>
        </w:trPr>
        <w:tc>
          <w:tcPr>
            <w:tcW w:w="3085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E847B0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Parent / guardian name</w:t>
            </w:r>
          </w:p>
        </w:tc>
        <w:tc>
          <w:tcPr>
            <w:tcW w:w="7109" w:type="dxa"/>
            <w:gridSpan w:val="17"/>
            <w:tcBorders>
              <w:top w:val="nil"/>
              <w:left w:val="nil"/>
            </w:tcBorders>
            <w:vAlign w:val="center"/>
          </w:tcPr>
          <w:p w14:paraId="09E847B1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B5" w14:textId="77777777" w:rsidTr="00E575EB">
        <w:trPr>
          <w:trHeight w:val="454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B3" w14:textId="77777777" w:rsidR="00252927" w:rsidRPr="002761A7" w:rsidRDefault="00252927" w:rsidP="002761A7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7109" w:type="dxa"/>
            <w:gridSpan w:val="17"/>
            <w:tcBorders>
              <w:left w:val="nil"/>
            </w:tcBorders>
            <w:vAlign w:val="center"/>
          </w:tcPr>
          <w:p w14:paraId="09E847B4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B8" w14:textId="77777777" w:rsidTr="00E575EB">
        <w:trPr>
          <w:trHeight w:val="454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B6" w14:textId="77777777" w:rsidR="00252927" w:rsidRPr="002761A7" w:rsidRDefault="00252927" w:rsidP="002761A7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Contact number</w:t>
            </w:r>
          </w:p>
        </w:tc>
        <w:tc>
          <w:tcPr>
            <w:tcW w:w="7109" w:type="dxa"/>
            <w:gridSpan w:val="17"/>
            <w:tcBorders>
              <w:left w:val="nil"/>
            </w:tcBorders>
            <w:vAlign w:val="center"/>
          </w:tcPr>
          <w:p w14:paraId="09E847B7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BC" w14:textId="77777777" w:rsidTr="00E575EB">
        <w:trPr>
          <w:trHeight w:val="454"/>
        </w:trPr>
        <w:tc>
          <w:tcPr>
            <w:tcW w:w="7645" w:type="dxa"/>
            <w:gridSpan w:val="15"/>
            <w:tcBorders>
              <w:right w:val="nil"/>
            </w:tcBorders>
            <w:shd w:val="clear" w:color="auto" w:fill="auto"/>
            <w:vAlign w:val="center"/>
          </w:tcPr>
          <w:p w14:paraId="09E847B9" w14:textId="610D6FB6" w:rsidR="00252927" w:rsidRPr="002761A7" w:rsidRDefault="00252927" w:rsidP="002761A7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 xml:space="preserve">Do they support your application to the Young Women’s </w:t>
            </w:r>
            <w:r w:rsidR="002761A7" w:rsidRPr="002761A7">
              <w:rPr>
                <w:rFonts w:cs="Arial"/>
                <w:sz w:val="22"/>
                <w:szCs w:val="22"/>
              </w:rPr>
              <w:t>P</w:t>
            </w:r>
            <w:r w:rsidRPr="002761A7">
              <w:rPr>
                <w:rFonts w:cs="Arial"/>
                <w:sz w:val="22"/>
                <w:szCs w:val="22"/>
              </w:rPr>
              <w:t>rogramme?</w:t>
            </w:r>
          </w:p>
        </w:tc>
        <w:tc>
          <w:tcPr>
            <w:tcW w:w="1394" w:type="dxa"/>
            <w:gridSpan w:val="4"/>
            <w:tcBorders>
              <w:left w:val="nil"/>
              <w:right w:val="nil"/>
            </w:tcBorders>
            <w:vAlign w:val="center"/>
          </w:tcPr>
          <w:p w14:paraId="09E847BA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5025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AD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83DAD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1155" w:type="dxa"/>
            <w:gridSpan w:val="2"/>
            <w:tcBorders>
              <w:left w:val="nil"/>
            </w:tcBorders>
            <w:vAlign w:val="center"/>
          </w:tcPr>
          <w:p w14:paraId="09E847BB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647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AD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83DAD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No</w:t>
            </w:r>
          </w:p>
        </w:tc>
      </w:tr>
      <w:tr w:rsidR="00252927" w:rsidRPr="002761A7" w14:paraId="09E847C0" w14:textId="77777777" w:rsidTr="002761A7">
        <w:trPr>
          <w:trHeight w:val="340"/>
        </w:trPr>
        <w:tc>
          <w:tcPr>
            <w:tcW w:w="4077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9E847BD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Do you currently have a partner?</w:t>
            </w:r>
          </w:p>
        </w:tc>
        <w:tc>
          <w:tcPr>
            <w:tcW w:w="14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9E847BE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006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68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A1468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4699" w:type="dxa"/>
            <w:gridSpan w:val="11"/>
            <w:tcBorders>
              <w:left w:val="nil"/>
              <w:bottom w:val="nil"/>
            </w:tcBorders>
            <w:vAlign w:val="center"/>
          </w:tcPr>
          <w:p w14:paraId="09E847BF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617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68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A1468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No</w:t>
            </w:r>
          </w:p>
        </w:tc>
      </w:tr>
      <w:tr w:rsidR="00655444" w:rsidRPr="002761A7" w14:paraId="09E847C2" w14:textId="77777777" w:rsidTr="002761A7">
        <w:trPr>
          <w:trHeight w:val="454"/>
        </w:trPr>
        <w:tc>
          <w:tcPr>
            <w:tcW w:w="10194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847C1" w14:textId="77777777" w:rsidR="00655444" w:rsidRPr="002761A7" w:rsidRDefault="00655444" w:rsidP="00655444">
            <w:pPr>
              <w:ind w:left="0" w:right="-102"/>
              <w:rPr>
                <w:rFonts w:cs="Arial"/>
                <w:i/>
                <w:sz w:val="22"/>
                <w:szCs w:val="22"/>
              </w:rPr>
            </w:pPr>
            <w:r w:rsidRPr="002761A7">
              <w:rPr>
                <w:rFonts w:cs="Arial"/>
                <w:i/>
                <w:sz w:val="22"/>
                <w:szCs w:val="22"/>
              </w:rPr>
              <w:t>If yes, please provide the following</w:t>
            </w:r>
            <w:r w:rsidR="00383DAD" w:rsidRPr="002761A7">
              <w:rPr>
                <w:rFonts w:cs="Arial"/>
                <w:i/>
                <w:sz w:val="22"/>
                <w:szCs w:val="22"/>
              </w:rPr>
              <w:t xml:space="preserve"> information</w:t>
            </w:r>
          </w:p>
        </w:tc>
      </w:tr>
      <w:tr w:rsidR="00252927" w:rsidRPr="002761A7" w14:paraId="09E847C5" w14:textId="77777777" w:rsidTr="00E575EB">
        <w:trPr>
          <w:trHeight w:val="454"/>
        </w:trPr>
        <w:tc>
          <w:tcPr>
            <w:tcW w:w="308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E847C3" w14:textId="77777777" w:rsidR="00252927" w:rsidRPr="002761A7" w:rsidRDefault="00252927" w:rsidP="002761A7">
            <w:pPr>
              <w:pStyle w:val="NoSpacing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Partner’s name</w:t>
            </w:r>
          </w:p>
        </w:tc>
        <w:tc>
          <w:tcPr>
            <w:tcW w:w="7109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09E847C4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C8" w14:textId="77777777" w:rsidTr="00E575EB">
        <w:trPr>
          <w:trHeight w:val="454"/>
        </w:trPr>
        <w:tc>
          <w:tcPr>
            <w:tcW w:w="308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E847C6" w14:textId="77777777" w:rsidR="00252927" w:rsidRPr="002761A7" w:rsidRDefault="00252927" w:rsidP="002761A7">
            <w:pPr>
              <w:pStyle w:val="NoSpacing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Partner’s address</w:t>
            </w:r>
          </w:p>
        </w:tc>
        <w:tc>
          <w:tcPr>
            <w:tcW w:w="7109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09E847C7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CB" w14:textId="77777777" w:rsidTr="00E575EB">
        <w:trPr>
          <w:trHeight w:val="454"/>
        </w:trPr>
        <w:tc>
          <w:tcPr>
            <w:tcW w:w="3085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847C9" w14:textId="77777777" w:rsidR="00252927" w:rsidRPr="002761A7" w:rsidRDefault="00252927" w:rsidP="002761A7">
            <w:pPr>
              <w:pStyle w:val="NoSpacing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Partner’s contact number</w:t>
            </w:r>
          </w:p>
        </w:tc>
        <w:tc>
          <w:tcPr>
            <w:tcW w:w="7109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E847CA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55444" w:rsidRPr="002761A7" w14:paraId="09E847CD" w14:textId="77777777" w:rsidTr="00150D78">
        <w:trPr>
          <w:trHeight w:val="454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E847CC" w14:textId="77777777" w:rsidR="00655444" w:rsidRPr="002761A7" w:rsidRDefault="00655444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lastRenderedPageBreak/>
              <w:t>Why do you want to enter the Young Women’s Programme?</w:t>
            </w:r>
          </w:p>
        </w:tc>
      </w:tr>
      <w:tr w:rsidR="00655444" w:rsidRPr="002761A7" w14:paraId="09E847CF" w14:textId="77777777" w:rsidTr="002553C7">
        <w:trPr>
          <w:trHeight w:val="1701"/>
        </w:trPr>
        <w:tc>
          <w:tcPr>
            <w:tcW w:w="10194" w:type="dxa"/>
            <w:gridSpan w:val="21"/>
            <w:tcBorders>
              <w:top w:val="nil"/>
              <w:bottom w:val="single" w:sz="4" w:space="0" w:color="auto"/>
            </w:tcBorders>
          </w:tcPr>
          <w:p w14:paraId="09E847CE" w14:textId="77777777" w:rsidR="00655444" w:rsidRPr="002761A7" w:rsidRDefault="00D360CB" w:rsidP="00150D78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55444" w:rsidRPr="002761A7" w14:paraId="09E847D1" w14:textId="77777777" w:rsidTr="00150D78">
        <w:trPr>
          <w:trHeight w:val="454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E847D0" w14:textId="77777777" w:rsidR="00655444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Can you please describe y</w:t>
            </w:r>
            <w:r w:rsidR="00655444" w:rsidRPr="002761A7">
              <w:rPr>
                <w:rFonts w:cs="Arial"/>
                <w:sz w:val="22"/>
                <w:szCs w:val="22"/>
              </w:rPr>
              <w:t>our background</w:t>
            </w:r>
          </w:p>
        </w:tc>
      </w:tr>
      <w:tr w:rsidR="00655444" w:rsidRPr="002761A7" w14:paraId="09E847D3" w14:textId="77777777" w:rsidTr="002553C7">
        <w:trPr>
          <w:trHeight w:val="1701"/>
        </w:trPr>
        <w:tc>
          <w:tcPr>
            <w:tcW w:w="10194" w:type="dxa"/>
            <w:gridSpan w:val="21"/>
            <w:tcBorders>
              <w:top w:val="nil"/>
              <w:bottom w:val="single" w:sz="4" w:space="0" w:color="auto"/>
            </w:tcBorders>
          </w:tcPr>
          <w:p w14:paraId="09E847D2" w14:textId="77777777" w:rsidR="00655444" w:rsidRPr="002761A7" w:rsidRDefault="00D360CB" w:rsidP="00150D78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55444" w:rsidRPr="002761A7" w14:paraId="09E847D5" w14:textId="77777777" w:rsidTr="00150D78">
        <w:trPr>
          <w:trHeight w:val="454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E847D4" w14:textId="77777777" w:rsidR="00655444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Can you please give details of your</w:t>
            </w:r>
            <w:r w:rsidR="00655444" w:rsidRPr="002761A7">
              <w:rPr>
                <w:rFonts w:cs="Arial"/>
                <w:sz w:val="22"/>
                <w:szCs w:val="22"/>
              </w:rPr>
              <w:t xml:space="preserve"> current situation</w:t>
            </w:r>
          </w:p>
        </w:tc>
      </w:tr>
      <w:tr w:rsidR="00655444" w:rsidRPr="002761A7" w14:paraId="09E847D7" w14:textId="77777777" w:rsidTr="002553C7">
        <w:trPr>
          <w:trHeight w:val="1701"/>
        </w:trPr>
        <w:tc>
          <w:tcPr>
            <w:tcW w:w="10194" w:type="dxa"/>
            <w:gridSpan w:val="21"/>
            <w:tcBorders>
              <w:top w:val="nil"/>
              <w:bottom w:val="single" w:sz="4" w:space="0" w:color="auto"/>
            </w:tcBorders>
          </w:tcPr>
          <w:p w14:paraId="09E847D6" w14:textId="77777777" w:rsidR="00655444" w:rsidRPr="002761A7" w:rsidRDefault="00D360CB" w:rsidP="00150D78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D9" w14:textId="77777777" w:rsidTr="00D1211E">
        <w:trPr>
          <w:trHeight w:val="454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E847D8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Have you ever experienced any of the following (if yes, please provide details)?</w:t>
            </w:r>
          </w:p>
        </w:tc>
      </w:tr>
      <w:tr w:rsidR="00252927" w:rsidRPr="002761A7" w14:paraId="09E847DE" w14:textId="77777777" w:rsidTr="002553C7">
        <w:trPr>
          <w:trHeight w:val="454"/>
        </w:trPr>
        <w:tc>
          <w:tcPr>
            <w:tcW w:w="308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E847DA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847DB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E847DC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5975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847DD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 xml:space="preserve">Details </w:t>
            </w:r>
          </w:p>
        </w:tc>
      </w:tr>
      <w:tr w:rsidR="00D360CB" w:rsidRPr="002761A7" w14:paraId="09E847E3" w14:textId="77777777" w:rsidTr="002553C7">
        <w:trPr>
          <w:trHeight w:val="397"/>
        </w:trPr>
        <w:tc>
          <w:tcPr>
            <w:tcW w:w="3085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E847DF" w14:textId="77777777" w:rsidR="00D360CB" w:rsidRPr="002761A7" w:rsidRDefault="00D360CB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Substance abuse</w:t>
            </w:r>
          </w:p>
        </w:tc>
        <w:sdt>
          <w:sdtPr>
            <w:rPr>
              <w:rFonts w:cs="Arial"/>
              <w:sz w:val="22"/>
              <w:szCs w:val="22"/>
            </w:rPr>
            <w:id w:val="39509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7E0" w14:textId="77777777" w:rsidR="00D360CB" w:rsidRPr="002761A7" w:rsidRDefault="00B24577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7063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top w:val="nil"/>
                  <w:left w:val="nil"/>
                </w:tcBorders>
                <w:shd w:val="clear" w:color="auto" w:fill="auto"/>
                <w:vAlign w:val="center"/>
              </w:tcPr>
              <w:p w14:paraId="09E847E1" w14:textId="77777777" w:rsidR="00D360CB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09E847E2" w14:textId="77777777" w:rsidR="00D360CB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E8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E4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 xml:space="preserve">Offending behaviour </w:t>
            </w:r>
          </w:p>
        </w:tc>
        <w:sdt>
          <w:sdtPr>
            <w:rPr>
              <w:rFonts w:cs="Arial"/>
              <w:sz w:val="22"/>
              <w:szCs w:val="22"/>
            </w:rPr>
            <w:id w:val="-165698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7E5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9864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7E6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7E7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ED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E9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Mental health issues</w:t>
            </w:r>
          </w:p>
        </w:tc>
        <w:sdt>
          <w:sdtPr>
            <w:rPr>
              <w:rFonts w:cs="Arial"/>
              <w:sz w:val="22"/>
              <w:szCs w:val="22"/>
            </w:rPr>
            <w:id w:val="130713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7EA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45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7EB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7EC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F2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EE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Physical health problems</w:t>
            </w:r>
          </w:p>
        </w:tc>
        <w:sdt>
          <w:sdtPr>
            <w:rPr>
              <w:rFonts w:cs="Arial"/>
              <w:sz w:val="22"/>
              <w:szCs w:val="22"/>
            </w:rPr>
            <w:id w:val="-121851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7EF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6109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7F0" w14:textId="77777777" w:rsidR="00252927" w:rsidRPr="002761A7" w:rsidRDefault="003700F7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7F1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F7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F3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Physical and emotional abuse</w:t>
            </w:r>
          </w:p>
        </w:tc>
        <w:sdt>
          <w:sdtPr>
            <w:rPr>
              <w:rFonts w:cs="Arial"/>
              <w:sz w:val="22"/>
              <w:szCs w:val="22"/>
            </w:rPr>
            <w:id w:val="46824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7F4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3370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7F5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7F6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7FC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F8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Sexual abuse</w:t>
            </w:r>
          </w:p>
        </w:tc>
        <w:sdt>
          <w:sdtPr>
            <w:rPr>
              <w:rFonts w:cs="Arial"/>
              <w:sz w:val="22"/>
              <w:szCs w:val="22"/>
            </w:rPr>
            <w:id w:val="-65329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7F9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4712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7FA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7FB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801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7FD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Domestic violence</w:t>
            </w:r>
          </w:p>
        </w:tc>
        <w:sdt>
          <w:sdtPr>
            <w:rPr>
              <w:rFonts w:cs="Arial"/>
              <w:sz w:val="22"/>
              <w:szCs w:val="22"/>
            </w:rPr>
            <w:id w:val="162827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7FE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726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7FF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800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806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802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Physical disability</w:t>
            </w:r>
          </w:p>
        </w:tc>
        <w:sdt>
          <w:sdtPr>
            <w:rPr>
              <w:rFonts w:cs="Arial"/>
              <w:sz w:val="22"/>
              <w:szCs w:val="22"/>
            </w:rPr>
            <w:id w:val="207623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803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7412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804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805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80B" w14:textId="77777777" w:rsidTr="002553C7">
        <w:trPr>
          <w:trHeight w:val="397"/>
        </w:trPr>
        <w:tc>
          <w:tcPr>
            <w:tcW w:w="30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9E84807" w14:textId="77777777" w:rsidR="00252927" w:rsidRPr="002761A7" w:rsidRDefault="00252927" w:rsidP="00150D78">
            <w:pPr>
              <w:ind w:left="72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Intellectual disability</w:t>
            </w:r>
          </w:p>
        </w:tc>
        <w:sdt>
          <w:sdtPr>
            <w:rPr>
              <w:rFonts w:cs="Arial"/>
              <w:sz w:val="22"/>
              <w:szCs w:val="22"/>
            </w:rPr>
            <w:id w:val="91813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E84808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6459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09E84809" w14:textId="77777777" w:rsidR="00252927" w:rsidRPr="002761A7" w:rsidRDefault="00D360CB" w:rsidP="00655444">
                <w:pPr>
                  <w:ind w:left="0" w:right="-102"/>
                  <w:rPr>
                    <w:rFonts w:cs="Arial"/>
                    <w:sz w:val="22"/>
                    <w:szCs w:val="22"/>
                  </w:rPr>
                </w:pPr>
                <w:r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75" w:type="dxa"/>
            <w:gridSpan w:val="13"/>
            <w:shd w:val="clear" w:color="auto" w:fill="auto"/>
            <w:vAlign w:val="center"/>
          </w:tcPr>
          <w:p w14:paraId="09E8480A" w14:textId="77777777" w:rsidR="00252927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80F" w14:textId="77777777" w:rsidTr="002553C7">
        <w:trPr>
          <w:trHeight w:val="340"/>
        </w:trPr>
        <w:tc>
          <w:tcPr>
            <w:tcW w:w="7645" w:type="dxa"/>
            <w:gridSpan w:val="15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E8480C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Have you been previously placed in an out of home care programme?</w:t>
            </w:r>
          </w:p>
        </w:tc>
        <w:tc>
          <w:tcPr>
            <w:tcW w:w="139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9E8480D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738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CB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D360CB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1155" w:type="dxa"/>
            <w:gridSpan w:val="2"/>
            <w:tcBorders>
              <w:left w:val="nil"/>
              <w:bottom w:val="nil"/>
            </w:tcBorders>
            <w:vAlign w:val="center"/>
          </w:tcPr>
          <w:p w14:paraId="09E8480E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66274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CB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D360CB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 xml:space="preserve">No </w:t>
            </w:r>
          </w:p>
        </w:tc>
      </w:tr>
      <w:tr w:rsidR="00252927" w:rsidRPr="002761A7" w14:paraId="09E84811" w14:textId="77777777" w:rsidTr="00D1211E">
        <w:trPr>
          <w:trHeight w:val="454"/>
        </w:trPr>
        <w:tc>
          <w:tcPr>
            <w:tcW w:w="10194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84810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If yes please provide details</w:t>
            </w:r>
          </w:p>
        </w:tc>
      </w:tr>
      <w:tr w:rsidR="00252927" w:rsidRPr="002761A7" w14:paraId="09E84813" w14:textId="77777777" w:rsidTr="00CE4A90">
        <w:trPr>
          <w:trHeight w:val="1644"/>
        </w:trPr>
        <w:tc>
          <w:tcPr>
            <w:tcW w:w="10194" w:type="dxa"/>
            <w:gridSpan w:val="21"/>
            <w:tcBorders>
              <w:top w:val="nil"/>
            </w:tcBorders>
          </w:tcPr>
          <w:p w14:paraId="09E84812" w14:textId="77777777" w:rsidR="00252927" w:rsidRPr="002761A7" w:rsidRDefault="00D360CB" w:rsidP="00D1211E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817" w14:textId="77777777" w:rsidTr="002553C7">
        <w:trPr>
          <w:trHeight w:val="340"/>
        </w:trPr>
        <w:tc>
          <w:tcPr>
            <w:tcW w:w="5097" w:type="dxa"/>
            <w:gridSpan w:val="9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4814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lastRenderedPageBreak/>
              <w:t>Do you have a day programme?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E84815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930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CB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D360CB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3398" w:type="dxa"/>
            <w:gridSpan w:val="8"/>
            <w:tcBorders>
              <w:left w:val="nil"/>
              <w:bottom w:val="nil"/>
            </w:tcBorders>
            <w:vAlign w:val="center"/>
          </w:tcPr>
          <w:p w14:paraId="09E84816" w14:textId="77777777" w:rsidR="00252927" w:rsidRPr="002761A7" w:rsidRDefault="00FF3006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882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CB" w:rsidRPr="002761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D360CB" w:rsidRPr="002761A7">
              <w:rPr>
                <w:rFonts w:cs="Arial"/>
                <w:sz w:val="22"/>
                <w:szCs w:val="22"/>
              </w:rPr>
              <w:t xml:space="preserve"> </w:t>
            </w:r>
            <w:r w:rsidR="00252927" w:rsidRPr="002761A7">
              <w:rPr>
                <w:rFonts w:cs="Arial"/>
                <w:sz w:val="22"/>
                <w:szCs w:val="22"/>
              </w:rPr>
              <w:t xml:space="preserve">No </w:t>
            </w:r>
          </w:p>
        </w:tc>
      </w:tr>
      <w:tr w:rsidR="00252927" w:rsidRPr="002761A7" w14:paraId="09E84819" w14:textId="77777777" w:rsidTr="00D1211E">
        <w:trPr>
          <w:trHeight w:val="454"/>
        </w:trPr>
        <w:tc>
          <w:tcPr>
            <w:tcW w:w="10194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84818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If yes please provide details</w:t>
            </w:r>
          </w:p>
        </w:tc>
      </w:tr>
      <w:tr w:rsidR="00252927" w:rsidRPr="002761A7" w14:paraId="09E8481B" w14:textId="77777777" w:rsidTr="00D1211E">
        <w:trPr>
          <w:trHeight w:val="1531"/>
        </w:trPr>
        <w:tc>
          <w:tcPr>
            <w:tcW w:w="10194" w:type="dxa"/>
            <w:gridSpan w:val="21"/>
            <w:tcBorders>
              <w:top w:val="nil"/>
              <w:bottom w:val="single" w:sz="4" w:space="0" w:color="auto"/>
            </w:tcBorders>
          </w:tcPr>
          <w:p w14:paraId="09E8481A" w14:textId="77777777" w:rsidR="00252927" w:rsidRPr="002761A7" w:rsidRDefault="00D360CB" w:rsidP="00D1211E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81D" w14:textId="77777777" w:rsidTr="00EF4A00">
        <w:trPr>
          <w:trHeight w:val="340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E8481C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What is your current income source?</w:t>
            </w:r>
          </w:p>
        </w:tc>
      </w:tr>
      <w:tr w:rsidR="00252927" w:rsidRPr="002761A7" w14:paraId="09E8481F" w14:textId="77777777" w:rsidTr="00EF4A00">
        <w:trPr>
          <w:trHeight w:val="680"/>
        </w:trPr>
        <w:tc>
          <w:tcPr>
            <w:tcW w:w="10194" w:type="dxa"/>
            <w:gridSpan w:val="21"/>
            <w:tcBorders>
              <w:top w:val="nil"/>
              <w:bottom w:val="nil"/>
            </w:tcBorders>
          </w:tcPr>
          <w:p w14:paraId="09E8481E" w14:textId="77777777" w:rsidR="00252927" w:rsidRPr="002761A7" w:rsidRDefault="00D360CB" w:rsidP="00D1211E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360CB" w:rsidRPr="002761A7" w14:paraId="09E84822" w14:textId="77777777" w:rsidTr="00EF4A00">
        <w:trPr>
          <w:trHeight w:val="567"/>
        </w:trPr>
        <w:tc>
          <w:tcPr>
            <w:tcW w:w="3794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84820" w14:textId="77777777" w:rsidR="00D360CB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What is your current income?</w:t>
            </w:r>
          </w:p>
        </w:tc>
        <w:tc>
          <w:tcPr>
            <w:tcW w:w="640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E84821" w14:textId="77777777" w:rsidR="00D360CB" w:rsidRPr="002761A7" w:rsidRDefault="00D360CB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2927" w:rsidRPr="002761A7" w14:paraId="09E84824" w14:textId="77777777" w:rsidTr="002553C7">
        <w:trPr>
          <w:trHeight w:val="340"/>
        </w:trPr>
        <w:tc>
          <w:tcPr>
            <w:tcW w:w="10194" w:type="dxa"/>
            <w:gridSpan w:val="2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E84823" w14:textId="77777777" w:rsidR="00252927" w:rsidRPr="002761A7" w:rsidRDefault="00252927" w:rsidP="00655444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t>What would you like to achieve through a placement in the Young Women’s Programme?</w:t>
            </w:r>
          </w:p>
        </w:tc>
      </w:tr>
      <w:tr w:rsidR="00252927" w:rsidRPr="002761A7" w14:paraId="09E84826" w14:textId="77777777" w:rsidTr="00D1211E">
        <w:trPr>
          <w:trHeight w:val="1701"/>
        </w:trPr>
        <w:tc>
          <w:tcPr>
            <w:tcW w:w="10194" w:type="dxa"/>
            <w:gridSpan w:val="21"/>
            <w:tcBorders>
              <w:top w:val="nil"/>
              <w:bottom w:val="single" w:sz="4" w:space="0" w:color="auto"/>
            </w:tcBorders>
          </w:tcPr>
          <w:p w14:paraId="09E84825" w14:textId="77777777" w:rsidR="00252927" w:rsidRPr="002761A7" w:rsidRDefault="00D360CB" w:rsidP="00D1211E">
            <w:pPr>
              <w:ind w:left="0" w:right="-102"/>
              <w:rPr>
                <w:rFonts w:cs="Arial"/>
                <w:sz w:val="22"/>
                <w:szCs w:val="22"/>
              </w:rPr>
            </w:pPr>
            <w:r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761A7">
              <w:rPr>
                <w:rFonts w:cs="Arial"/>
                <w:sz w:val="22"/>
                <w:szCs w:val="22"/>
              </w:rPr>
            </w:r>
            <w:r w:rsidRPr="002761A7">
              <w:rPr>
                <w:rFonts w:cs="Arial"/>
                <w:sz w:val="22"/>
                <w:szCs w:val="22"/>
              </w:rPr>
              <w:fldChar w:fldCharType="separate"/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Pr="002761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32EF8" w:rsidRPr="002761A7" w14:paraId="35B0F4D4" w14:textId="77777777" w:rsidTr="00632EF8">
        <w:trPr>
          <w:trHeight w:val="340"/>
        </w:trPr>
        <w:tc>
          <w:tcPr>
            <w:tcW w:w="10194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E68A2" w14:textId="7A402A8D" w:rsidR="00632EF8" w:rsidRPr="00632EF8" w:rsidRDefault="00632EF8" w:rsidP="00655444">
            <w:pPr>
              <w:ind w:left="0" w:right="-102"/>
              <w:rPr>
                <w:rFonts w:cs="Arial"/>
                <w:b/>
                <w:sz w:val="22"/>
                <w:szCs w:val="22"/>
              </w:rPr>
            </w:pPr>
            <w:r w:rsidRPr="00632EF8">
              <w:rPr>
                <w:rFonts w:cs="Arial"/>
                <w:b/>
                <w:sz w:val="22"/>
                <w:szCs w:val="22"/>
              </w:rPr>
              <w:t>Young Person Acknowledgement</w:t>
            </w:r>
          </w:p>
        </w:tc>
      </w:tr>
      <w:tr w:rsidR="00632EF8" w:rsidRPr="002761A7" w14:paraId="3B03D377" w14:textId="77777777" w:rsidTr="00632EF8">
        <w:trPr>
          <w:trHeight w:val="340"/>
        </w:trPr>
        <w:tc>
          <w:tcPr>
            <w:tcW w:w="1019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25D18" w14:textId="77777777" w:rsidR="00632EF8" w:rsidRDefault="00632EF8" w:rsidP="00632EF8">
            <w:pPr>
              <w:ind w:left="0" w:right="-228"/>
              <w:jc w:val="both"/>
              <w:rPr>
                <w:rFonts w:eastAsia="Calibri" w:cs="Arial"/>
                <w:iCs/>
                <w:sz w:val="21"/>
                <w:szCs w:val="21"/>
              </w:rPr>
            </w:pPr>
          </w:p>
          <w:p w14:paraId="61305545" w14:textId="79CA58D8" w:rsidR="00632EF8" w:rsidRPr="00632EF8" w:rsidRDefault="00632EF8" w:rsidP="00EF4A00">
            <w:pPr>
              <w:spacing w:line="360" w:lineRule="auto"/>
              <w:ind w:left="0"/>
              <w:jc w:val="both"/>
              <w:rPr>
                <w:rFonts w:eastAsia="Calibri" w:cs="Arial"/>
                <w:iCs/>
                <w:sz w:val="22"/>
                <w:szCs w:val="22"/>
              </w:rPr>
            </w:pPr>
            <w:r w:rsidRPr="00632EF8">
              <w:rPr>
                <w:rFonts w:eastAsia="Calibri" w:cs="Arial"/>
                <w:iCs/>
                <w:sz w:val="22"/>
                <w:szCs w:val="22"/>
              </w:rPr>
              <w:t xml:space="preserve">I 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F4A00"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4A00" w:rsidRPr="002761A7">
              <w:rPr>
                <w:rFonts w:cs="Arial"/>
                <w:sz w:val="22"/>
                <w:szCs w:val="22"/>
              </w:rPr>
            </w:r>
            <w:r w:rsidR="00EF4A00" w:rsidRPr="002761A7">
              <w:rPr>
                <w:rFonts w:cs="Arial"/>
                <w:sz w:val="22"/>
                <w:szCs w:val="22"/>
              </w:rPr>
              <w:fldChar w:fldCharType="separate"/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>
              <w:rPr>
                <w:rFonts w:cs="Arial"/>
                <w:noProof/>
                <w:sz w:val="22"/>
                <w:szCs w:val="22"/>
              </w:rPr>
              <w:t xml:space="preserve">                                                      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end"/>
            </w:r>
            <w:r w:rsidRPr="00632EF8">
              <w:rPr>
                <w:rFonts w:eastAsia="Calibri" w:cs="Arial"/>
                <w:iCs/>
                <w:sz w:val="22"/>
                <w:szCs w:val="22"/>
              </w:rPr>
              <w:t xml:space="preserve"> give Parkerville Children and Youth Care (Inc.) permission to collect and use the information contained within this referral for the purpose of providing support and services to myself/family. This includes the understanding that de-identified information may be released to Australian government departments for the purpose of programme reporting, research and funding.</w:t>
            </w:r>
          </w:p>
          <w:p w14:paraId="40A2459F" w14:textId="77777777" w:rsidR="00632EF8" w:rsidRPr="00632EF8" w:rsidRDefault="00632EF8" w:rsidP="00632EF8">
            <w:pPr>
              <w:ind w:left="0" w:right="-228"/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164424F1" w14:textId="5ED22C09" w:rsidR="00632EF8" w:rsidRPr="00632EF8" w:rsidRDefault="00632EF8" w:rsidP="00632EF8">
            <w:pPr>
              <w:widowControl w:val="0"/>
              <w:tabs>
                <w:tab w:val="left" w:pos="2149"/>
              </w:tabs>
              <w:ind w:left="0" w:right="-228"/>
              <w:jc w:val="both"/>
              <w:rPr>
                <w:rFonts w:cs="Arial"/>
                <w:sz w:val="22"/>
                <w:szCs w:val="22"/>
              </w:rPr>
            </w:pPr>
            <w:r w:rsidRPr="00632EF8">
              <w:rPr>
                <w:rFonts w:cs="Arial"/>
                <w:sz w:val="22"/>
                <w:szCs w:val="22"/>
              </w:rPr>
              <w:t>I agree that I have provided all information relevant to the referral to the best of my knowledge</w:t>
            </w:r>
            <w:r w:rsidRPr="00632EF8">
              <w:rPr>
                <w:rFonts w:cs="Arial"/>
                <w:sz w:val="22"/>
                <w:szCs w:val="22"/>
              </w:rPr>
              <w:tab/>
              <w:t>.</w:t>
            </w:r>
          </w:p>
          <w:p w14:paraId="10856D0D" w14:textId="77777777" w:rsidR="00632EF8" w:rsidRPr="00632EF8" w:rsidRDefault="00632EF8" w:rsidP="00632EF8">
            <w:pPr>
              <w:widowControl w:val="0"/>
              <w:tabs>
                <w:tab w:val="left" w:pos="2149"/>
              </w:tabs>
              <w:ind w:left="0" w:right="-228"/>
              <w:jc w:val="both"/>
              <w:rPr>
                <w:rFonts w:cs="Arial"/>
                <w:sz w:val="22"/>
                <w:szCs w:val="22"/>
              </w:rPr>
            </w:pPr>
          </w:p>
          <w:p w14:paraId="2B709958" w14:textId="3338D87C" w:rsidR="00632EF8" w:rsidRDefault="00632EF8" w:rsidP="00632EF8">
            <w:pPr>
              <w:widowControl w:val="0"/>
              <w:ind w:left="0" w:right="-228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Young Person s</w:t>
            </w:r>
            <w:r w:rsidRPr="00632EF8">
              <w:rPr>
                <w:rFonts w:cs="Arial"/>
                <w:sz w:val="22"/>
                <w:szCs w:val="22"/>
              </w:rPr>
              <w:t xml:space="preserve">ignature: 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F4A00"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4A00" w:rsidRPr="002761A7">
              <w:rPr>
                <w:rFonts w:cs="Arial"/>
                <w:sz w:val="22"/>
                <w:szCs w:val="22"/>
              </w:rPr>
            </w:r>
            <w:r w:rsidR="00EF4A00" w:rsidRPr="002761A7">
              <w:rPr>
                <w:rFonts w:cs="Arial"/>
                <w:sz w:val="22"/>
                <w:szCs w:val="22"/>
              </w:rPr>
              <w:fldChar w:fldCharType="separate"/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>
              <w:rPr>
                <w:rFonts w:cs="Arial"/>
                <w:noProof/>
                <w:sz w:val="22"/>
                <w:szCs w:val="22"/>
              </w:rPr>
              <w:t xml:space="preserve">                          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end"/>
            </w:r>
            <w:r w:rsidR="00EF4A00">
              <w:rPr>
                <w:rFonts w:cs="Arial"/>
                <w:sz w:val="22"/>
                <w:szCs w:val="22"/>
              </w:rPr>
              <w:t xml:space="preserve">            </w:t>
            </w:r>
            <w:r w:rsidRPr="00632EF8">
              <w:rPr>
                <w:rFonts w:cs="Arial"/>
                <w:sz w:val="22"/>
                <w:szCs w:val="22"/>
              </w:rPr>
              <w:tab/>
              <w:t xml:space="preserve">Print name: 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F4A00"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4A00" w:rsidRPr="002761A7">
              <w:rPr>
                <w:rFonts w:cs="Arial"/>
                <w:sz w:val="22"/>
                <w:szCs w:val="22"/>
              </w:rPr>
            </w:r>
            <w:r w:rsidR="00EF4A00" w:rsidRPr="002761A7">
              <w:rPr>
                <w:rFonts w:cs="Arial"/>
                <w:sz w:val="22"/>
                <w:szCs w:val="22"/>
              </w:rPr>
              <w:fldChar w:fldCharType="separate"/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>
              <w:rPr>
                <w:rFonts w:cs="Arial"/>
                <w:noProof/>
                <w:sz w:val="22"/>
                <w:szCs w:val="22"/>
              </w:rPr>
              <w:t xml:space="preserve">                          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end"/>
            </w:r>
            <w:r w:rsidRPr="00632EF8">
              <w:rPr>
                <w:rFonts w:cs="Arial"/>
                <w:sz w:val="22"/>
                <w:szCs w:val="22"/>
              </w:rPr>
              <w:tab/>
            </w:r>
          </w:p>
          <w:p w14:paraId="30ED440F" w14:textId="77777777" w:rsidR="00632EF8" w:rsidRDefault="00632EF8" w:rsidP="00632EF8">
            <w:pPr>
              <w:widowControl w:val="0"/>
              <w:ind w:left="0" w:right="-228"/>
              <w:jc w:val="both"/>
              <w:rPr>
                <w:rFonts w:cs="Arial"/>
                <w:sz w:val="22"/>
                <w:szCs w:val="22"/>
              </w:rPr>
            </w:pPr>
          </w:p>
          <w:p w14:paraId="61496B0E" w14:textId="77777777" w:rsidR="00632EF8" w:rsidRDefault="00632EF8" w:rsidP="00EF4A00">
            <w:pPr>
              <w:widowControl w:val="0"/>
              <w:ind w:left="0" w:right="-228"/>
              <w:jc w:val="both"/>
              <w:rPr>
                <w:rFonts w:cs="Arial"/>
                <w:sz w:val="22"/>
                <w:szCs w:val="22"/>
              </w:rPr>
            </w:pPr>
            <w:r w:rsidRPr="00632EF8">
              <w:rPr>
                <w:rFonts w:cs="Arial"/>
                <w:sz w:val="22"/>
                <w:szCs w:val="22"/>
              </w:rPr>
              <w:t xml:space="preserve">Date: 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F4A00" w:rsidRPr="002761A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4A00" w:rsidRPr="002761A7">
              <w:rPr>
                <w:rFonts w:cs="Arial"/>
                <w:sz w:val="22"/>
                <w:szCs w:val="22"/>
              </w:rPr>
            </w:r>
            <w:r w:rsidR="00EF4A00" w:rsidRPr="002761A7">
              <w:rPr>
                <w:rFonts w:cs="Arial"/>
                <w:sz w:val="22"/>
                <w:szCs w:val="22"/>
              </w:rPr>
              <w:fldChar w:fldCharType="separate"/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noProof/>
                <w:sz w:val="22"/>
                <w:szCs w:val="22"/>
              </w:rPr>
              <w:t> </w:t>
            </w:r>
            <w:r w:rsidR="00EF4A00" w:rsidRPr="002761A7">
              <w:rPr>
                <w:rFonts w:cs="Arial"/>
                <w:sz w:val="22"/>
                <w:szCs w:val="22"/>
              </w:rPr>
              <w:fldChar w:fldCharType="end"/>
            </w:r>
          </w:p>
          <w:p w14:paraId="168D04F4" w14:textId="609C2522" w:rsidR="00EF4A00" w:rsidRPr="002761A7" w:rsidRDefault="00EF4A00" w:rsidP="00EF4A00">
            <w:pPr>
              <w:widowControl w:val="0"/>
              <w:ind w:left="0" w:right="-228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09E84833" w14:textId="77777777" w:rsidR="00655444" w:rsidRDefault="00655444" w:rsidP="00655444">
      <w:pPr>
        <w:ind w:left="0" w:right="-102"/>
      </w:pPr>
    </w:p>
    <w:sectPr w:rsidR="00655444">
      <w:headerReference w:type="default" r:id="rId12"/>
      <w:footerReference w:type="default" r:id="rId13"/>
      <w:pgSz w:w="11906" w:h="16838" w:code="9"/>
      <w:pgMar w:top="567" w:right="964" w:bottom="1191" w:left="964" w:header="340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4836" w14:textId="77777777" w:rsidR="00216CB9" w:rsidRDefault="00216CB9">
      <w:r>
        <w:separator/>
      </w:r>
    </w:p>
  </w:endnote>
  <w:endnote w:type="continuationSeparator" w:id="0">
    <w:p w14:paraId="09E84837" w14:textId="77777777" w:rsidR="00216CB9" w:rsidRDefault="0021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633"/>
      <w:gridCol w:w="3049"/>
      <w:gridCol w:w="2222"/>
      <w:gridCol w:w="1250"/>
    </w:tblGrid>
    <w:tr w:rsidR="00252927" w14:paraId="09E84845" w14:textId="77777777" w:rsidTr="000E12BE">
      <w:tc>
        <w:tcPr>
          <w:tcW w:w="3633" w:type="dxa"/>
          <w:shd w:val="clear" w:color="auto" w:fill="auto"/>
        </w:tcPr>
        <w:p w14:paraId="09E8483D" w14:textId="77777777" w:rsidR="00252927" w:rsidRDefault="00252927" w:rsidP="002761A7">
          <w:pPr>
            <w:pStyle w:val="Footer"/>
            <w:tabs>
              <w:tab w:val="clear" w:pos="4153"/>
              <w:tab w:val="clear" w:pos="8306"/>
              <w:tab w:val="left" w:pos="2205"/>
            </w:tabs>
            <w:spacing w:before="60"/>
            <w:ind w:left="0"/>
            <w:rPr>
              <w:rFonts w:cs="Arial"/>
            </w:rPr>
          </w:pPr>
          <w:r>
            <w:rPr>
              <w:rFonts w:cs="Arial"/>
            </w:rPr>
            <w:t>P</w:t>
          </w:r>
          <w:r w:rsidR="00D360CB">
            <w:rPr>
              <w:rFonts w:cs="Arial"/>
            </w:rPr>
            <w:t>QS No:</w:t>
          </w:r>
          <w:r w:rsidR="0027227E">
            <w:rPr>
              <w:rFonts w:cs="Arial"/>
            </w:rPr>
            <w:t>214</w:t>
          </w:r>
          <w:r>
            <w:rPr>
              <w:rFonts w:cs="Arial"/>
            </w:rPr>
            <w:tab/>
          </w:r>
        </w:p>
        <w:p w14:paraId="09E8483E" w14:textId="115BB278" w:rsidR="00252927" w:rsidRDefault="000E12BE" w:rsidP="00632EF8">
          <w:pPr>
            <w:pStyle w:val="Footer"/>
            <w:tabs>
              <w:tab w:val="left" w:pos="1242"/>
            </w:tabs>
            <w:ind w:left="0"/>
            <w:rPr>
              <w:rFonts w:cs="Arial"/>
            </w:rPr>
          </w:pPr>
          <w:r>
            <w:rPr>
              <w:rFonts w:cs="Arial"/>
            </w:rPr>
            <w:t xml:space="preserve">Issue 2 - </w:t>
          </w:r>
          <w:r w:rsidR="00252927">
            <w:rPr>
              <w:rFonts w:cs="Arial"/>
            </w:rPr>
            <w:t>Version:</w:t>
          </w:r>
          <w:r>
            <w:rPr>
              <w:rFonts w:cs="Arial"/>
            </w:rPr>
            <w:t xml:space="preserve"> </w:t>
          </w:r>
          <w:r w:rsidR="00632EF8">
            <w:rPr>
              <w:rFonts w:cs="Arial"/>
            </w:rPr>
            <w:t>3</w:t>
          </w:r>
          <w:r>
            <w:rPr>
              <w:rFonts w:cs="Arial"/>
            </w:rPr>
            <w:t xml:space="preserve">   </w:t>
          </w:r>
          <w:r w:rsidR="00252927">
            <w:rPr>
              <w:rFonts w:cs="Arial"/>
            </w:rPr>
            <w:t xml:space="preserve">   Issue Date: </w:t>
          </w:r>
          <w:r w:rsidR="00632EF8">
            <w:rPr>
              <w:rFonts w:cs="Arial"/>
            </w:rPr>
            <w:t>08.08.2018</w:t>
          </w:r>
        </w:p>
      </w:tc>
      <w:tc>
        <w:tcPr>
          <w:tcW w:w="3049" w:type="dxa"/>
          <w:shd w:val="clear" w:color="auto" w:fill="auto"/>
        </w:tcPr>
        <w:p w14:paraId="09E8483F" w14:textId="77777777" w:rsidR="00252927" w:rsidRDefault="00252927">
          <w:pPr>
            <w:pStyle w:val="Footer"/>
            <w:spacing w:before="60"/>
            <w:rPr>
              <w:rFonts w:cs="Arial"/>
            </w:rPr>
          </w:pPr>
          <w:r>
            <w:rPr>
              <w:rFonts w:cs="Arial"/>
            </w:rPr>
            <w:t>Author:  Youth Support Manager</w:t>
          </w:r>
        </w:p>
        <w:p w14:paraId="09E84840" w14:textId="77777777" w:rsidR="00252927" w:rsidRDefault="00252927" w:rsidP="00416BD4">
          <w:pPr>
            <w:pStyle w:val="Footer"/>
            <w:rPr>
              <w:rFonts w:cs="Arial"/>
            </w:rPr>
          </w:pPr>
          <w:r>
            <w:rPr>
              <w:rFonts w:cs="Arial"/>
            </w:rPr>
            <w:t xml:space="preserve">Authoriser:  </w:t>
          </w:r>
          <w:r w:rsidR="00B24577">
            <w:rPr>
              <w:rFonts w:cs="Arial"/>
            </w:rPr>
            <w:t>DOHC</w:t>
          </w:r>
        </w:p>
      </w:tc>
      <w:tc>
        <w:tcPr>
          <w:tcW w:w="2222" w:type="dxa"/>
          <w:shd w:val="clear" w:color="auto" w:fill="auto"/>
        </w:tcPr>
        <w:p w14:paraId="09E84841" w14:textId="77777777" w:rsidR="00252927" w:rsidRDefault="00252927">
          <w:pPr>
            <w:pStyle w:val="Footer"/>
            <w:ind w:left="0"/>
            <w:jc w:val="center"/>
            <w:rPr>
              <w:rFonts w:cs="Arial"/>
              <w:color w:val="FF0000"/>
            </w:rPr>
          </w:pPr>
          <w:r>
            <w:rPr>
              <w:rFonts w:cs="Arial"/>
              <w:color w:val="FF0000"/>
            </w:rPr>
            <w:t>Uncontrolled</w:t>
          </w:r>
        </w:p>
        <w:p w14:paraId="09E84842" w14:textId="77777777" w:rsidR="00252927" w:rsidRDefault="00252927">
          <w:pPr>
            <w:pStyle w:val="Footer"/>
            <w:ind w:left="0"/>
            <w:jc w:val="center"/>
            <w:rPr>
              <w:rFonts w:cs="Arial"/>
              <w:b/>
              <w:bCs/>
              <w:color w:val="FF0000"/>
            </w:rPr>
          </w:pPr>
          <w:r>
            <w:rPr>
              <w:rFonts w:cs="Arial"/>
              <w:color w:val="FF0000"/>
            </w:rPr>
            <w:t>Copy When Printed</w:t>
          </w:r>
        </w:p>
      </w:tc>
      <w:tc>
        <w:tcPr>
          <w:tcW w:w="1250" w:type="dxa"/>
          <w:shd w:val="clear" w:color="auto" w:fill="auto"/>
        </w:tcPr>
        <w:p w14:paraId="09E84843" w14:textId="77777777" w:rsidR="00252927" w:rsidRDefault="00252927">
          <w:pPr>
            <w:pStyle w:val="Footer"/>
            <w:spacing w:before="60"/>
            <w:ind w:left="0"/>
            <w:jc w:val="center"/>
            <w:rPr>
              <w:rFonts w:cs="Arial"/>
            </w:rPr>
          </w:pPr>
          <w:r>
            <w:rPr>
              <w:rFonts w:cs="Arial"/>
            </w:rPr>
            <w:t xml:space="preserve">Page </w:t>
          </w: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PAGE </w:instrText>
          </w:r>
          <w:r>
            <w:rPr>
              <w:rFonts w:cs="Arial"/>
            </w:rPr>
            <w:fldChar w:fldCharType="separate"/>
          </w:r>
          <w:r w:rsidR="006B422B">
            <w:rPr>
              <w:rFonts w:cs="Arial"/>
              <w:noProof/>
            </w:rPr>
            <w:t>2</w:t>
          </w:r>
          <w:r>
            <w:rPr>
              <w:rFonts w:cs="Arial"/>
            </w:rPr>
            <w:fldChar w:fldCharType="end"/>
          </w:r>
          <w:r>
            <w:rPr>
              <w:rFonts w:cs="Arial"/>
            </w:rPr>
            <w:t xml:space="preserve"> of </w:t>
          </w: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NUMPAGES  \* MERGEFORMAT </w:instrText>
          </w:r>
          <w:r>
            <w:rPr>
              <w:rFonts w:cs="Arial"/>
            </w:rPr>
            <w:fldChar w:fldCharType="separate"/>
          </w:r>
          <w:r w:rsidR="006B422B">
            <w:rPr>
              <w:rFonts w:cs="Arial"/>
              <w:noProof/>
            </w:rPr>
            <w:t>3</w:t>
          </w:r>
          <w:r>
            <w:rPr>
              <w:rFonts w:cs="Arial"/>
            </w:rPr>
            <w:fldChar w:fldCharType="end"/>
          </w:r>
        </w:p>
        <w:p w14:paraId="09E84844" w14:textId="77777777" w:rsidR="00252927" w:rsidRDefault="00252927">
          <w:pPr>
            <w:pStyle w:val="Footer"/>
            <w:jc w:val="right"/>
            <w:rPr>
              <w:rFonts w:cs="Arial"/>
            </w:rPr>
          </w:pPr>
        </w:p>
      </w:tc>
    </w:tr>
  </w:tbl>
  <w:p w14:paraId="09E84846" w14:textId="77777777" w:rsidR="00252927" w:rsidRDefault="00252927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4834" w14:textId="77777777" w:rsidR="00216CB9" w:rsidRDefault="00216CB9">
      <w:r>
        <w:separator/>
      </w:r>
    </w:p>
  </w:footnote>
  <w:footnote w:type="continuationSeparator" w:id="0">
    <w:p w14:paraId="09E84835" w14:textId="77777777" w:rsidR="00216CB9" w:rsidRDefault="0021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8927"/>
      <w:gridCol w:w="1279"/>
    </w:tblGrid>
    <w:tr w:rsidR="00252927" w14:paraId="09E8483B" w14:textId="77777777">
      <w:trPr>
        <w:cantSplit/>
        <w:trHeight w:val="1081"/>
      </w:trPr>
      <w:tc>
        <w:tcPr>
          <w:tcW w:w="8927" w:type="dxa"/>
          <w:tcBorders>
            <w:bottom w:val="single" w:sz="4" w:space="0" w:color="auto"/>
          </w:tcBorders>
        </w:tcPr>
        <w:p w14:paraId="09E84838" w14:textId="77777777" w:rsidR="00252927" w:rsidRPr="00171A2D" w:rsidRDefault="00252927">
          <w:pPr>
            <w:pStyle w:val="Doctitle"/>
            <w:spacing w:before="200"/>
            <w:rPr>
              <w:color w:val="auto"/>
              <w:sz w:val="28"/>
            </w:rPr>
          </w:pPr>
          <w:r w:rsidRPr="00171A2D">
            <w:rPr>
              <w:color w:val="auto"/>
              <w:sz w:val="28"/>
            </w:rPr>
            <w:t>Y</w:t>
          </w:r>
          <w:r>
            <w:rPr>
              <w:color w:val="auto"/>
              <w:sz w:val="28"/>
            </w:rPr>
            <w:t>oung Women’s Program</w:t>
          </w:r>
          <w:r w:rsidR="00B24577">
            <w:rPr>
              <w:color w:val="auto"/>
              <w:sz w:val="28"/>
            </w:rPr>
            <w:t>me</w:t>
          </w:r>
        </w:p>
        <w:p w14:paraId="09E84839" w14:textId="77777777" w:rsidR="00252927" w:rsidRPr="00171A2D" w:rsidRDefault="00252927">
          <w:pPr>
            <w:pStyle w:val="Doctitle"/>
          </w:pPr>
          <w:r>
            <w:t xml:space="preserve">Self-referral </w:t>
          </w:r>
        </w:p>
      </w:tc>
      <w:tc>
        <w:tcPr>
          <w:tcW w:w="1279" w:type="dxa"/>
          <w:tcBorders>
            <w:bottom w:val="single" w:sz="4" w:space="0" w:color="auto"/>
          </w:tcBorders>
          <w:vAlign w:val="center"/>
        </w:tcPr>
        <w:p w14:paraId="09E8483A" w14:textId="07C80804" w:rsidR="00252927" w:rsidRPr="0072628A" w:rsidRDefault="009C2ABA" w:rsidP="0072628A">
          <w:pPr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1FE82B44" wp14:editId="199C66B4">
                <wp:simplePos x="0" y="0"/>
                <wp:positionH relativeFrom="column">
                  <wp:posOffset>-76200</wp:posOffset>
                </wp:positionH>
                <wp:positionV relativeFrom="paragraph">
                  <wp:posOffset>-701040</wp:posOffset>
                </wp:positionV>
                <wp:extent cx="676275" cy="676275"/>
                <wp:effectExtent l="0" t="0" r="9525" b="9525"/>
                <wp:wrapTight wrapText="bothSides">
                  <wp:wrapPolygon edited="0">
                    <wp:start x="0" y="0"/>
                    <wp:lineTo x="0" y="21296"/>
                    <wp:lineTo x="21296" y="21296"/>
                    <wp:lineTo x="21296" y="0"/>
                    <wp:lineTo x="0" y="0"/>
                  </wp:wrapPolygon>
                </wp:wrapTight>
                <wp:docPr id="2" name="Picture 2" descr="A logo with colorful circles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with colorful circles and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9E8483C" w14:textId="77777777" w:rsidR="00252927" w:rsidRDefault="00252927">
    <w:pPr>
      <w:pStyle w:val="Header"/>
      <w:jc w:val="right"/>
      <w:rPr>
        <w:color w:val="FF0000"/>
        <w:sz w:val="20"/>
      </w:rPr>
    </w:pPr>
    <w:r>
      <w:rPr>
        <w:color w:val="FF0000"/>
        <w:sz w:val="20"/>
      </w:rPr>
      <w:t>Controlled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901"/>
    <w:multiLevelType w:val="hybridMultilevel"/>
    <w:tmpl w:val="BFF0E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0DAB"/>
    <w:multiLevelType w:val="hybridMultilevel"/>
    <w:tmpl w:val="8E5AAA7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10F8B"/>
    <w:multiLevelType w:val="hybridMultilevel"/>
    <w:tmpl w:val="0D20FC9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3406397">
    <w:abstractNumId w:val="0"/>
  </w:num>
  <w:num w:numId="2" w16cid:durableId="204873220">
    <w:abstractNumId w:val="1"/>
  </w:num>
  <w:num w:numId="3" w16cid:durableId="14277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0C"/>
    <w:rsid w:val="00022184"/>
    <w:rsid w:val="000335BD"/>
    <w:rsid w:val="00093D27"/>
    <w:rsid w:val="000D490C"/>
    <w:rsid w:val="000D6917"/>
    <w:rsid w:val="000E12BE"/>
    <w:rsid w:val="00111AB0"/>
    <w:rsid w:val="00134694"/>
    <w:rsid w:val="00150D78"/>
    <w:rsid w:val="00171A2D"/>
    <w:rsid w:val="001741BA"/>
    <w:rsid w:val="001751E1"/>
    <w:rsid w:val="00175687"/>
    <w:rsid w:val="001A1468"/>
    <w:rsid w:val="001E5291"/>
    <w:rsid w:val="001F4594"/>
    <w:rsid w:val="00207469"/>
    <w:rsid w:val="00216CB9"/>
    <w:rsid w:val="002200BC"/>
    <w:rsid w:val="002212F4"/>
    <w:rsid w:val="002258F6"/>
    <w:rsid w:val="00226702"/>
    <w:rsid w:val="00252927"/>
    <w:rsid w:val="002553C7"/>
    <w:rsid w:val="0027227E"/>
    <w:rsid w:val="002761A7"/>
    <w:rsid w:val="00290B53"/>
    <w:rsid w:val="0029768A"/>
    <w:rsid w:val="002A3D9D"/>
    <w:rsid w:val="002A4299"/>
    <w:rsid w:val="002D4C72"/>
    <w:rsid w:val="002E1E69"/>
    <w:rsid w:val="00322017"/>
    <w:rsid w:val="00326DC4"/>
    <w:rsid w:val="003700F7"/>
    <w:rsid w:val="003708BC"/>
    <w:rsid w:val="0037252F"/>
    <w:rsid w:val="003749B1"/>
    <w:rsid w:val="0037667E"/>
    <w:rsid w:val="0037761F"/>
    <w:rsid w:val="00383DAD"/>
    <w:rsid w:val="003A541E"/>
    <w:rsid w:val="003B5C16"/>
    <w:rsid w:val="003C5613"/>
    <w:rsid w:val="003E7227"/>
    <w:rsid w:val="0041043F"/>
    <w:rsid w:val="004104ED"/>
    <w:rsid w:val="004167D6"/>
    <w:rsid w:val="00416BD4"/>
    <w:rsid w:val="004273D0"/>
    <w:rsid w:val="00454117"/>
    <w:rsid w:val="00467538"/>
    <w:rsid w:val="00494491"/>
    <w:rsid w:val="004D3F2E"/>
    <w:rsid w:val="004D5C4E"/>
    <w:rsid w:val="004E1CD5"/>
    <w:rsid w:val="004E1CF3"/>
    <w:rsid w:val="005523A6"/>
    <w:rsid w:val="00574FBF"/>
    <w:rsid w:val="00590D62"/>
    <w:rsid w:val="005B79D1"/>
    <w:rsid w:val="005E574F"/>
    <w:rsid w:val="005F78D6"/>
    <w:rsid w:val="006029AE"/>
    <w:rsid w:val="00612511"/>
    <w:rsid w:val="00614587"/>
    <w:rsid w:val="00632EF8"/>
    <w:rsid w:val="00633F6E"/>
    <w:rsid w:val="006435E3"/>
    <w:rsid w:val="00655444"/>
    <w:rsid w:val="0066049B"/>
    <w:rsid w:val="006902C1"/>
    <w:rsid w:val="006910A8"/>
    <w:rsid w:val="006B422B"/>
    <w:rsid w:val="006D57FE"/>
    <w:rsid w:val="006F7037"/>
    <w:rsid w:val="007078BC"/>
    <w:rsid w:val="0072628A"/>
    <w:rsid w:val="00733541"/>
    <w:rsid w:val="00743C8F"/>
    <w:rsid w:val="00762E27"/>
    <w:rsid w:val="00793BDA"/>
    <w:rsid w:val="007A1688"/>
    <w:rsid w:val="007D7005"/>
    <w:rsid w:val="007F3C6E"/>
    <w:rsid w:val="00804AA8"/>
    <w:rsid w:val="0081607F"/>
    <w:rsid w:val="008660AB"/>
    <w:rsid w:val="00873443"/>
    <w:rsid w:val="00880605"/>
    <w:rsid w:val="008A0B57"/>
    <w:rsid w:val="0090325C"/>
    <w:rsid w:val="00907FD2"/>
    <w:rsid w:val="009119EB"/>
    <w:rsid w:val="009453F7"/>
    <w:rsid w:val="00946ED5"/>
    <w:rsid w:val="00972C13"/>
    <w:rsid w:val="0097315E"/>
    <w:rsid w:val="009B4CBB"/>
    <w:rsid w:val="009C2ABA"/>
    <w:rsid w:val="009F02FB"/>
    <w:rsid w:val="009F437D"/>
    <w:rsid w:val="009F4758"/>
    <w:rsid w:val="00A03432"/>
    <w:rsid w:val="00A054E6"/>
    <w:rsid w:val="00A569E9"/>
    <w:rsid w:val="00A67DA8"/>
    <w:rsid w:val="00A93C24"/>
    <w:rsid w:val="00AF2D4F"/>
    <w:rsid w:val="00B0273D"/>
    <w:rsid w:val="00B212E3"/>
    <w:rsid w:val="00B24577"/>
    <w:rsid w:val="00B27D56"/>
    <w:rsid w:val="00B435CF"/>
    <w:rsid w:val="00B52414"/>
    <w:rsid w:val="00B555C9"/>
    <w:rsid w:val="00B57D08"/>
    <w:rsid w:val="00B7429E"/>
    <w:rsid w:val="00B743A8"/>
    <w:rsid w:val="00B86828"/>
    <w:rsid w:val="00B95E47"/>
    <w:rsid w:val="00BB57E9"/>
    <w:rsid w:val="00BD1409"/>
    <w:rsid w:val="00BE7750"/>
    <w:rsid w:val="00BF02D5"/>
    <w:rsid w:val="00C004FB"/>
    <w:rsid w:val="00C062FB"/>
    <w:rsid w:val="00C13933"/>
    <w:rsid w:val="00C3069C"/>
    <w:rsid w:val="00C56C9D"/>
    <w:rsid w:val="00C86E60"/>
    <w:rsid w:val="00CC0558"/>
    <w:rsid w:val="00CC1E79"/>
    <w:rsid w:val="00CC2802"/>
    <w:rsid w:val="00CE1036"/>
    <w:rsid w:val="00CE4A90"/>
    <w:rsid w:val="00D04C84"/>
    <w:rsid w:val="00D06279"/>
    <w:rsid w:val="00D11FFC"/>
    <w:rsid w:val="00D1211E"/>
    <w:rsid w:val="00D13CAE"/>
    <w:rsid w:val="00D15E8A"/>
    <w:rsid w:val="00D34FD2"/>
    <w:rsid w:val="00D360CB"/>
    <w:rsid w:val="00D61772"/>
    <w:rsid w:val="00E0439E"/>
    <w:rsid w:val="00E170D1"/>
    <w:rsid w:val="00E21528"/>
    <w:rsid w:val="00E45FB4"/>
    <w:rsid w:val="00E46466"/>
    <w:rsid w:val="00E549BB"/>
    <w:rsid w:val="00E575EB"/>
    <w:rsid w:val="00E97FA8"/>
    <w:rsid w:val="00EF4A00"/>
    <w:rsid w:val="00F020FF"/>
    <w:rsid w:val="00F92E74"/>
    <w:rsid w:val="00FD12E0"/>
    <w:rsid w:val="00FD6BDB"/>
    <w:rsid w:val="00FE67B3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9E84767"/>
  <w15:docId w15:val="{87CA9A4B-3975-4A68-9775-1955300A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284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120"/>
      <w:ind w:left="0"/>
      <w:outlineLvl w:val="0"/>
    </w:pPr>
    <w:rPr>
      <w:rFonts w:cs="Arial"/>
      <w:b/>
      <w:bCs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spacing w:before="60" w:after="120"/>
      <w:ind w:left="0"/>
      <w:outlineLvl w:val="1"/>
    </w:pPr>
    <w:rPr>
      <w:rFonts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60" w:after="120"/>
      <w:ind w:left="0"/>
      <w:outlineLvl w:val="2"/>
    </w:pPr>
    <w:rPr>
      <w:rFonts w:cs="Arial"/>
      <w:b/>
      <w:bCs/>
      <w:i/>
      <w:color w:val="0000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customStyle="1" w:styleId="Doctitle">
    <w:name w:val="Doc title"/>
    <w:basedOn w:val="Normal"/>
    <w:pPr>
      <w:tabs>
        <w:tab w:val="left" w:pos="567"/>
        <w:tab w:val="right" w:pos="8505"/>
      </w:tabs>
      <w:spacing w:before="80"/>
    </w:pPr>
    <w:rPr>
      <w:b/>
      <w:color w:val="0000FF"/>
      <w:sz w:val="36"/>
      <w:szCs w:val="20"/>
    </w:rPr>
  </w:style>
  <w:style w:type="table" w:styleId="TableGrid">
    <w:name w:val="Table Grid"/>
    <w:basedOn w:val="TableNormal"/>
    <w:rsid w:val="0072628A"/>
    <w:pPr>
      <w:ind w:lef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1A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C24"/>
    <w:pPr>
      <w:ind w:left="720"/>
    </w:pPr>
  </w:style>
  <w:style w:type="character" w:styleId="PlaceholderText">
    <w:name w:val="Placeholder Text"/>
    <w:uiPriority w:val="99"/>
    <w:semiHidden/>
    <w:rsid w:val="00CC1E79"/>
    <w:rPr>
      <w:color w:val="808080"/>
    </w:rPr>
  </w:style>
  <w:style w:type="paragraph" w:styleId="NoSpacing">
    <w:name w:val="No Spacing"/>
    <w:uiPriority w:val="1"/>
    <w:qFormat/>
    <w:rsid w:val="002761A7"/>
    <w:pPr>
      <w:ind w:left="284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ctiv%20Templates\Proced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e65f1-5a2c-4144-894b-d6c5bf133de6">UWMY63UDQFCU-967504130-7542</_dlc_DocId>
    <_dlc_DocIdUrl xmlns="104e65f1-5a2c-4144-894b-d6c5bf133de6">
      <Url>https://parkerville.sharepoint.com/sites/Marketing-Documents/_layouts/15/DocIdRedir.aspx?ID=UWMY63UDQFCU-967504130-7542</Url>
      <Description>UWMY63UDQFCU-967504130-7542</Description>
    </_dlc_DocIdUrl>
    <_dlc_DocIdPersistId xmlns="104e65f1-5a2c-4144-894b-d6c5bf133de6" xsi:nil="true"/>
    <TaxCatchAll xmlns="104e65f1-5a2c-4144-894b-d6c5bf133de6" xsi:nil="true"/>
    <Status xmlns="804e3f22-6190-4af2-b15b-a4665697933f">Active</Status>
    <lcf76f155ced4ddcb4097134ff3c332f xmlns="804e3f22-6190-4af2-b15b-a466569793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8A7617151D040A54A05AA885901AF" ma:contentTypeVersion="12" ma:contentTypeDescription="Create a new document." ma:contentTypeScope="" ma:versionID="f3374df3b6ae5c6d5e673f91109b2772">
  <xsd:schema xmlns:xsd="http://www.w3.org/2001/XMLSchema" xmlns:xs="http://www.w3.org/2001/XMLSchema" xmlns:p="http://schemas.microsoft.com/office/2006/metadata/properties" xmlns:ns2="104e65f1-5a2c-4144-894b-d6c5bf133de6" xmlns:ns3="804e3f22-6190-4af2-b15b-a4665697933f" targetNamespace="http://schemas.microsoft.com/office/2006/metadata/properties" ma:root="true" ma:fieldsID="fa8e3024c07d0c8a147720d22e71b13f" ns2:_="" ns3:_="">
    <xsd:import namespace="104e65f1-5a2c-4144-894b-d6c5bf133de6"/>
    <xsd:import namespace="804e3f22-6190-4af2-b15b-a466569793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65f1-5a2c-4144-894b-d6c5bf133d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2ada3c7-dd10-42e7-afbc-3628b120c349}" ma:internalName="TaxCatchAll" ma:showField="CatchAllData" ma:web="104e65f1-5a2c-4144-894b-d6c5bf133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e3f22-6190-4af2-b15b-a4665697933f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Active" ma:format="Dropdown" ma:indexed="true" ma:internalName="Status">
      <xsd:simpleType>
        <xsd:restriction base="dms:Choice">
          <xsd:enumeration value="Active"/>
          <xsd:enumeration value="Close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7add9-a7fb-46ff-a52e-58d6c46c4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C4EF9-46AC-46E4-B313-4C46DBF8AF79}">
  <ds:schemaRefs>
    <ds:schemaRef ds:uri="http://purl.org/dc/elements/1.1/"/>
    <ds:schemaRef ds:uri="http://purl.org/dc/dcmitype/"/>
    <ds:schemaRef ds:uri="http://www.w3.org/XML/1998/namespace"/>
    <ds:schemaRef ds:uri="9ba868cf-8470-4eae-b585-64c67131cfa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33d1f7a-708f-4dce-9ed3-911c93fb05f1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586CAF-03AC-4F06-841D-DF4A2AB65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9BE27-32D5-4532-9FB0-70762999F8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4E6C4-A0DE-4437-8F12-B4B7D63996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25F689-1836-40A2-87AC-1D05033249D8}"/>
</file>

<file path=docProps/app.xml><?xml version="1.0" encoding="utf-8"?>
<Properties xmlns="http://schemas.openxmlformats.org/officeDocument/2006/extended-properties" xmlns:vt="http://schemas.openxmlformats.org/officeDocument/2006/docPropsVTypes">
  <Template>Procedure</Template>
  <TotalTime>1</TotalTime>
  <Pages>3</Pages>
  <Words>509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Definition of Controlled Documents</vt:lpstr>
    </vt:vector>
  </TitlesOfParts>
  <Company>Activ Foundation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Self-Referral.docx</dc:title>
  <dc:creator>RobH</dc:creator>
  <cp:lastModifiedBy>Lachlan Palmer</cp:lastModifiedBy>
  <cp:revision>2</cp:revision>
  <cp:lastPrinted>2013-03-18T05:55:00Z</cp:lastPrinted>
  <dcterms:created xsi:type="dcterms:W3CDTF">2025-05-29T03:49:00Z</dcterms:created>
  <dcterms:modified xsi:type="dcterms:W3CDTF">2025-05-29T03:49:00Z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ad0e803c-addb-47b5-9410-301083f726e7</vt:lpwstr>
  </property>
  <property fmtid="{D5CDD505-2E9C-101B-9397-08002B2CF9AE}" pid="3" name="ContentTypeId">
    <vt:lpwstr>0x010100EE38A7617151D040A54A05AA885901AF</vt:lpwstr>
  </property>
  <property fmtid="{D5CDD505-2E9C-101B-9397-08002B2CF9AE}" pid="4" name="MediaServiceImageTags">
    <vt:lpwstr/>
  </property>
  <property fmtid="{D5CDD505-2E9C-101B-9397-08002B2CF9AE}" pid="5" name="Order">
    <vt:r8>17600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Status">
    <vt:lpwstr>Active</vt:lpwstr>
  </property>
  <property fmtid="{D5CDD505-2E9C-101B-9397-08002B2CF9AE}" pid="13" name="Owner Approval">
    <vt:lpwstr>Click to approve</vt:lpwstr>
  </property>
  <property fmtid="{D5CDD505-2E9C-101B-9397-08002B2CF9AE}" pid="14" name="last-published-by">
    <vt:lpwstr>Not previously published</vt:lpwstr>
  </property>
  <property fmtid="{D5CDD505-2E9C-101B-9397-08002B2CF9AE}" pid="15" name="Second Level Approver">
    <vt:lpwstr>17;#Bronte Tomkins</vt:lpwstr>
  </property>
  <property fmtid="{D5CDD505-2E9C-101B-9397-08002B2CF9AE}" pid="16" name="version_check">
    <vt:r8>0.1</vt:r8>
  </property>
  <property fmtid="{D5CDD505-2E9C-101B-9397-08002B2CF9AE}" pid="17" name="Third Level Approval Required?">
    <vt:lpwstr>No</vt:lpwstr>
  </property>
  <property fmtid="{D5CDD505-2E9C-101B-9397-08002B2CF9AE}" pid="18" name="Third Level Approver">
    <vt:lpwstr>17;#Bronte Tomkins</vt:lpwstr>
  </property>
  <property fmtid="{D5CDD505-2E9C-101B-9397-08002B2CF9AE}" pid="19" name="Second Level Approval">
    <vt:lpwstr>Not required</vt:lpwstr>
  </property>
  <property fmtid="{D5CDD505-2E9C-101B-9397-08002B2CF9AE}" pid="20" name="Document Publishing Approval History">
    <vt:lpwstr>PUBLISHING REQUEST: Bronte Tomkins Submitted this document for publishing approval. Comments:""</vt:lpwstr>
  </property>
  <property fmtid="{D5CDD505-2E9C-101B-9397-08002B2CF9AE}" pid="21" name="Document Status">
    <vt:lpwstr>Active</vt:lpwstr>
  </property>
  <property fmtid="{D5CDD505-2E9C-101B-9397-08002B2CF9AE}" pid="22" name="Third Level Approval">
    <vt:lpwstr>Not required</vt:lpwstr>
  </property>
  <property fmtid="{D5CDD505-2E9C-101B-9397-08002B2CF9AE}" pid="23" name="lcf76f155ced4ddcb4097134ff3c332f">
    <vt:lpwstr/>
  </property>
  <property fmtid="{D5CDD505-2E9C-101B-9397-08002B2CF9AE}" pid="24" name="TaxCatchAll">
    <vt:lpwstr/>
  </property>
  <property fmtid="{D5CDD505-2E9C-101B-9397-08002B2CF9AE}" pid="25" name="Second Level Approval Required?">
    <vt:lpwstr>No</vt:lpwstr>
  </property>
  <property fmtid="{D5CDD505-2E9C-101B-9397-08002B2CF9AE}" pid="26" name="previous document type">
    <vt:lpwstr>Form</vt:lpwstr>
  </property>
  <property fmtid="{D5CDD505-2E9C-101B-9397-08002B2CF9AE}" pid="27" name="Publishing Status">
    <vt:lpwstr>Submitted</vt:lpwstr>
  </property>
</Properties>
</file>